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E4A0" w14:textId="0684FD26" w:rsidR="008621BA" w:rsidRPr="004944D7" w:rsidRDefault="001069AF" w:rsidP="001069AF">
      <w:pPr>
        <w:pStyle w:val="TitleCover"/>
        <w:jc w:val="both"/>
        <w:rPr>
          <w:rFonts w:ascii="Aptos" w:hAnsi="Aptos"/>
          <w:lang w:val="pt-PT"/>
        </w:rPr>
      </w:pPr>
      <w:r>
        <w:rPr>
          <w:rFonts w:ascii="Aptos" w:hAnsi="Aptos"/>
          <w:noProof/>
          <w:lang w:val="pt-PT"/>
        </w:rPr>
        <w:drawing>
          <wp:inline distT="0" distB="0" distL="0" distR="0" wp14:anchorId="36F047B0" wp14:editId="386C134C">
            <wp:extent cx="3240000" cy="867326"/>
            <wp:effectExtent l="0" t="0" r="0" b="9525"/>
            <wp:docPr id="955743754" name="Imagem 2" descr="Uma imagem com texto, Tipo de letra, branco, Gráficos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43754" name="Imagem 2" descr="Uma imagem com texto, Tipo de letra, branco, Gráficos  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86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DA258" w14:textId="77777777" w:rsidR="008621BA" w:rsidRPr="004944D7" w:rsidRDefault="008621BA">
      <w:pPr>
        <w:pStyle w:val="TitleCover"/>
        <w:rPr>
          <w:rFonts w:ascii="Aptos" w:hAnsi="Aptos"/>
          <w:sz w:val="16"/>
          <w:szCs w:val="16"/>
          <w:lang w:val="pt-PT"/>
        </w:rPr>
      </w:pPr>
    </w:p>
    <w:p w14:paraId="59D9EA1A" w14:textId="77777777" w:rsidR="008621BA" w:rsidRPr="004944D7" w:rsidRDefault="008621BA" w:rsidP="001F48DA">
      <w:pPr>
        <w:pStyle w:val="Corpodetexto"/>
        <w:rPr>
          <w:rFonts w:ascii="Aptos" w:hAnsi="Aptos"/>
          <w:lang w:val="pt-PT" w:bidi="en-US"/>
        </w:rPr>
      </w:pPr>
    </w:p>
    <w:p w14:paraId="17F6C303" w14:textId="77777777" w:rsidR="008621BA" w:rsidRPr="004944D7" w:rsidRDefault="008621BA">
      <w:pPr>
        <w:pStyle w:val="TitleCover"/>
        <w:rPr>
          <w:rFonts w:ascii="Aptos" w:hAnsi="Aptos"/>
          <w:lang w:val="pt-PT"/>
        </w:rPr>
      </w:pPr>
    </w:p>
    <w:p w14:paraId="5E0FB7AD" w14:textId="77777777" w:rsidR="008621BA" w:rsidRPr="004944D7" w:rsidRDefault="007B0573">
      <w:pPr>
        <w:pStyle w:val="TitleCover"/>
        <w:rPr>
          <w:rFonts w:ascii="Aptos" w:hAnsi="Aptos"/>
          <w:b/>
          <w:bCs/>
          <w:lang w:val="pt-PT"/>
        </w:rPr>
      </w:pPr>
      <w:r w:rsidRPr="004944D7">
        <w:rPr>
          <w:rFonts w:ascii="Aptos" w:hAnsi="Aptos"/>
          <w:b/>
          <w:bCs/>
          <w:lang w:val="pt-PT"/>
        </w:rPr>
        <w:t>relatório DE direção de curso</w:t>
      </w:r>
    </w:p>
    <w:p w14:paraId="1C063EB1" w14:textId="78E75F35" w:rsidR="008621BA" w:rsidRPr="004944D7" w:rsidRDefault="007B0573">
      <w:pPr>
        <w:pStyle w:val="SubtitleCover"/>
        <w:rPr>
          <w:rFonts w:ascii="Aptos" w:hAnsi="Aptos"/>
          <w:u w:val="single"/>
          <w:lang w:val="pt-PT"/>
        </w:rPr>
      </w:pPr>
      <w:r w:rsidRPr="004944D7">
        <w:rPr>
          <w:rFonts w:ascii="Aptos" w:hAnsi="Aptos"/>
          <w:lang w:val="pt-PT"/>
        </w:rPr>
        <w:t xml:space="preserve">curso </w:t>
      </w:r>
      <w:r w:rsidR="00CC5BC4" w:rsidRPr="00CC5BC4">
        <w:rPr>
          <w:rFonts w:ascii="Aptos" w:hAnsi="Aptos"/>
          <w:caps w:val="0"/>
          <w:lang w:val="pt-PT"/>
        </w:rPr>
        <w:t>MISIJR</w:t>
      </w:r>
    </w:p>
    <w:p w14:paraId="369FD3C9" w14:textId="77777777" w:rsidR="008621BA" w:rsidRPr="004944D7" w:rsidRDefault="008621BA" w:rsidP="00385B18">
      <w:pPr>
        <w:pStyle w:val="Corpodetexto"/>
        <w:rPr>
          <w:rFonts w:ascii="Aptos" w:hAnsi="Aptos"/>
          <w:lang w:val="pt-PT" w:bidi="en-US"/>
        </w:rPr>
      </w:pPr>
    </w:p>
    <w:p w14:paraId="2C8C8470" w14:textId="77777777" w:rsidR="008621BA" w:rsidRPr="004944D7" w:rsidRDefault="008621BA" w:rsidP="00385B18">
      <w:pPr>
        <w:pStyle w:val="Corpodetexto"/>
        <w:rPr>
          <w:rFonts w:ascii="Aptos" w:hAnsi="Aptos"/>
          <w:lang w:val="pt-PT" w:bidi="en-US"/>
        </w:rPr>
      </w:pPr>
    </w:p>
    <w:p w14:paraId="25C17BEE" w14:textId="77777777" w:rsidR="008621BA" w:rsidRPr="004944D7" w:rsidRDefault="008621BA" w:rsidP="00385B18">
      <w:pPr>
        <w:pStyle w:val="Corpodetexto"/>
        <w:rPr>
          <w:rFonts w:ascii="Aptos" w:hAnsi="Aptos"/>
          <w:lang w:val="pt-PT" w:bidi="en-US"/>
        </w:rPr>
      </w:pPr>
    </w:p>
    <w:p w14:paraId="0ABC18A1" w14:textId="77777777" w:rsidR="008621BA" w:rsidRPr="004944D7" w:rsidRDefault="008621BA" w:rsidP="00D46720">
      <w:pPr>
        <w:pStyle w:val="Corpodetexto"/>
        <w:rPr>
          <w:rFonts w:ascii="Aptos" w:hAnsi="Aptos"/>
          <w:lang w:val="pt-PT" w:bidi="en-US"/>
        </w:rPr>
      </w:pPr>
    </w:p>
    <w:p w14:paraId="6D0990AF" w14:textId="77777777" w:rsidR="008621BA" w:rsidRPr="004944D7" w:rsidRDefault="008621BA">
      <w:pPr>
        <w:rPr>
          <w:rFonts w:ascii="Aptos" w:hAnsi="Aptos" w:cs="Times New Roman"/>
          <w:szCs w:val="20"/>
          <w:lang w:val="pt-PT" w:bidi="en-US"/>
        </w:rPr>
      </w:pPr>
    </w:p>
    <w:p w14:paraId="23006C42" w14:textId="77777777" w:rsidR="009368F4" w:rsidRPr="004944D7" w:rsidRDefault="009368F4">
      <w:pPr>
        <w:rPr>
          <w:rFonts w:ascii="Aptos" w:hAnsi="Aptos" w:cs="Times New Roman"/>
          <w:szCs w:val="20"/>
          <w:lang w:val="pt-PT" w:bidi="en-US"/>
        </w:rPr>
      </w:pPr>
    </w:p>
    <w:p w14:paraId="6245DBFE" w14:textId="77777777" w:rsidR="009368F4" w:rsidRPr="004944D7" w:rsidRDefault="009368F4">
      <w:pPr>
        <w:rPr>
          <w:rFonts w:ascii="Aptos" w:hAnsi="Aptos" w:cs="Times New Roman"/>
          <w:szCs w:val="20"/>
          <w:lang w:val="pt-PT" w:bidi="en-US"/>
        </w:rPr>
        <w:sectPr w:rsidR="009368F4" w:rsidRPr="004944D7" w:rsidSect="00690EDC">
          <w:footerReference w:type="even" r:id="rId8"/>
          <w:footerReference w:type="default" r:id="rId9"/>
          <w:pgSz w:w="11907" w:h="16839"/>
          <w:pgMar w:top="1134" w:right="1797" w:bottom="1985" w:left="1797" w:header="958" w:footer="964" w:gutter="0"/>
          <w:pgNumType w:start="1"/>
          <w:cols w:space="708"/>
          <w:titlePg/>
          <w:docGrid w:linePitch="360"/>
        </w:sectPr>
      </w:pPr>
    </w:p>
    <w:p w14:paraId="2D158C12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7F54B3FA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6F898477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09ABB2CF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1AF76021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1F2F9CEB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00A3AF6D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228DAA16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2FC2DE65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61DA83D8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1700F20A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1A522F78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5DF3CD28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p w14:paraId="6D126B11" w14:textId="77777777" w:rsidR="008621BA" w:rsidRPr="004944D7" w:rsidRDefault="008621BA">
      <w:pPr>
        <w:rPr>
          <w:rFonts w:ascii="Aptos" w:hAnsi="Aptos" w:cs="Times New Roman"/>
          <w:b/>
          <w:caps/>
          <w:spacing w:val="20"/>
          <w:kern w:val="16"/>
          <w:sz w:val="18"/>
          <w:szCs w:val="18"/>
          <w:lang w:val="pt-PT"/>
        </w:rPr>
      </w:pPr>
    </w:p>
    <w:tbl>
      <w:tblPr>
        <w:tblpPr w:leftFromText="141" w:rightFromText="141" w:vertAnchor="text" w:horzAnchor="margin" w:tblpY="-107"/>
        <w:tblW w:w="8146" w:type="dxa"/>
        <w:tblLook w:val="04A0" w:firstRow="1" w:lastRow="0" w:firstColumn="1" w:lastColumn="0" w:noHBand="0" w:noVBand="1"/>
      </w:tblPr>
      <w:tblGrid>
        <w:gridCol w:w="3369"/>
        <w:gridCol w:w="4777"/>
      </w:tblGrid>
      <w:tr w:rsidR="00CC5BC4" w:rsidRPr="004944D7" w14:paraId="37AA5FF3" w14:textId="77777777" w:rsidTr="001069AF">
        <w:tc>
          <w:tcPr>
            <w:tcW w:w="3369" w:type="dxa"/>
            <w:shd w:val="clear" w:color="auto" w:fill="F2F2F2" w:themeFill="background1" w:themeFillShade="F2"/>
          </w:tcPr>
          <w:p w14:paraId="76A26ED2" w14:textId="77777777" w:rsidR="00CC5BC4" w:rsidRPr="004944D7" w:rsidRDefault="00CC5BC4" w:rsidP="00CC5BC4">
            <w:pPr>
              <w:jc w:val="right"/>
              <w:rPr>
                <w:rFonts w:ascii="Aptos" w:hAnsi="Aptos"/>
                <w:b/>
                <w:lang w:val="pt-PT"/>
              </w:rPr>
            </w:pPr>
            <w:r w:rsidRPr="004944D7">
              <w:rPr>
                <w:rFonts w:ascii="Aptos" w:hAnsi="Aptos"/>
                <w:b/>
                <w:lang w:val="pt-PT"/>
              </w:rPr>
              <w:t>Curso (s)</w:t>
            </w:r>
          </w:p>
        </w:tc>
        <w:tc>
          <w:tcPr>
            <w:tcW w:w="4777" w:type="dxa"/>
          </w:tcPr>
          <w:p w14:paraId="50827409" w14:textId="2A24C2AB" w:rsidR="00CC5BC4" w:rsidRPr="00CC5BC4" w:rsidRDefault="00CC5BC4" w:rsidP="00CC5BC4">
            <w:pPr>
              <w:rPr>
                <w:rFonts w:ascii="Aptos" w:hAnsi="Aptos"/>
                <w:lang w:val="pt-PT"/>
              </w:rPr>
            </w:pPr>
            <w:r w:rsidRPr="00CC5BC4">
              <w:rPr>
                <w:rFonts w:ascii="Aptos" w:hAnsi="Aptos"/>
                <w:lang w:val="pt-PT"/>
              </w:rPr>
              <w:t>Mestrado em Intervenção Social na Infância e Juventude em Risco de Exclusão Social</w:t>
            </w:r>
          </w:p>
        </w:tc>
      </w:tr>
      <w:tr w:rsidR="00CC5BC4" w:rsidRPr="004944D7" w14:paraId="21CFC713" w14:textId="77777777" w:rsidTr="001069AF">
        <w:tc>
          <w:tcPr>
            <w:tcW w:w="3369" w:type="dxa"/>
            <w:shd w:val="clear" w:color="auto" w:fill="F2F2F2" w:themeFill="background1" w:themeFillShade="F2"/>
          </w:tcPr>
          <w:p w14:paraId="1E2FCF96" w14:textId="77777777" w:rsidR="00CC5BC4" w:rsidRPr="004944D7" w:rsidRDefault="00CC5BC4" w:rsidP="00CC5BC4">
            <w:pPr>
              <w:jc w:val="right"/>
              <w:rPr>
                <w:rFonts w:ascii="Aptos" w:hAnsi="Aptos"/>
                <w:b/>
                <w:lang w:val="pt-PT"/>
              </w:rPr>
            </w:pPr>
            <w:r w:rsidRPr="004944D7">
              <w:rPr>
                <w:rFonts w:ascii="Aptos" w:hAnsi="Aptos"/>
                <w:b/>
                <w:lang w:val="pt-PT"/>
              </w:rPr>
              <w:t>Ano Letivo</w:t>
            </w:r>
          </w:p>
        </w:tc>
        <w:tc>
          <w:tcPr>
            <w:tcW w:w="4777" w:type="dxa"/>
          </w:tcPr>
          <w:p w14:paraId="2B3B6CF5" w14:textId="238EB4B1" w:rsidR="00CC5BC4" w:rsidRPr="00CC5BC4" w:rsidRDefault="00CC5BC4" w:rsidP="00CC5BC4">
            <w:pPr>
              <w:rPr>
                <w:rFonts w:ascii="Aptos" w:hAnsi="Aptos"/>
                <w:lang w:val="pt-PT"/>
              </w:rPr>
            </w:pPr>
            <w:r w:rsidRPr="00CC5BC4">
              <w:rPr>
                <w:rFonts w:ascii="Aptos" w:hAnsi="Aptos"/>
                <w:lang w:val="pt-PT"/>
              </w:rPr>
              <w:t>2023/24</w:t>
            </w:r>
          </w:p>
        </w:tc>
      </w:tr>
      <w:tr w:rsidR="00CC5BC4" w:rsidRPr="004944D7" w14:paraId="1F04ABA2" w14:textId="77777777" w:rsidTr="001069AF">
        <w:tc>
          <w:tcPr>
            <w:tcW w:w="3369" w:type="dxa"/>
            <w:shd w:val="clear" w:color="auto" w:fill="F2F2F2" w:themeFill="background1" w:themeFillShade="F2"/>
          </w:tcPr>
          <w:p w14:paraId="2E3200E3" w14:textId="28102433" w:rsidR="00CC5BC4" w:rsidRPr="004944D7" w:rsidRDefault="00CC5BC4" w:rsidP="000B0E61">
            <w:pPr>
              <w:jc w:val="right"/>
              <w:rPr>
                <w:rFonts w:ascii="Aptos" w:hAnsi="Aptos"/>
                <w:b/>
                <w:lang w:val="pt-PT"/>
              </w:rPr>
            </w:pPr>
            <w:r w:rsidRPr="004944D7">
              <w:rPr>
                <w:rFonts w:ascii="Aptos" w:hAnsi="Aptos"/>
                <w:b/>
                <w:lang w:val="pt-PT"/>
              </w:rPr>
              <w:t>Coordenador de Curso</w:t>
            </w:r>
          </w:p>
        </w:tc>
        <w:tc>
          <w:tcPr>
            <w:tcW w:w="4777" w:type="dxa"/>
          </w:tcPr>
          <w:p w14:paraId="4F58DC35" w14:textId="2A4B5BDE" w:rsidR="00841F07" w:rsidRPr="00CC5BC4" w:rsidRDefault="00CC5BC4" w:rsidP="000B0E61">
            <w:pPr>
              <w:rPr>
                <w:rFonts w:ascii="Aptos" w:hAnsi="Aptos"/>
                <w:lang w:val="pt-PT"/>
              </w:rPr>
            </w:pPr>
            <w:r w:rsidRPr="00CC5BC4">
              <w:rPr>
                <w:rFonts w:ascii="Aptos" w:hAnsi="Aptos"/>
                <w:lang w:val="pt-PT"/>
              </w:rPr>
              <w:t>Madalena Sofia Alves de Oliveira</w:t>
            </w:r>
          </w:p>
        </w:tc>
      </w:tr>
      <w:tr w:rsidR="00CC5BC4" w:rsidRPr="004944D7" w14:paraId="307BA00C" w14:textId="77777777" w:rsidTr="001069AF">
        <w:tc>
          <w:tcPr>
            <w:tcW w:w="3369" w:type="dxa"/>
            <w:shd w:val="clear" w:color="auto" w:fill="F2F2F2" w:themeFill="background1" w:themeFillShade="F2"/>
          </w:tcPr>
          <w:p w14:paraId="1139192E" w14:textId="57DFD24F" w:rsidR="00CC5BC4" w:rsidRPr="004944D7" w:rsidRDefault="000B0E61" w:rsidP="00CC5BC4">
            <w:pPr>
              <w:jc w:val="right"/>
              <w:rPr>
                <w:rFonts w:ascii="Aptos" w:hAnsi="Aptos"/>
                <w:b/>
                <w:lang w:val="pt-PT"/>
              </w:rPr>
            </w:pPr>
            <w:r w:rsidRPr="004944D7">
              <w:rPr>
                <w:rFonts w:ascii="Aptos" w:hAnsi="Aptos"/>
                <w:b/>
                <w:lang w:val="pt-PT"/>
              </w:rPr>
              <w:t>Data</w:t>
            </w:r>
          </w:p>
        </w:tc>
        <w:tc>
          <w:tcPr>
            <w:tcW w:w="4777" w:type="dxa"/>
          </w:tcPr>
          <w:p w14:paraId="5687BD72" w14:textId="0AC45DB3" w:rsidR="00CC5BC4" w:rsidRPr="004944D7" w:rsidRDefault="000B0E61" w:rsidP="00CC5BC4">
            <w:pPr>
              <w:rPr>
                <w:rFonts w:ascii="Aptos" w:hAnsi="Aptos"/>
                <w:lang w:val="pt-PT"/>
              </w:rPr>
            </w:pPr>
            <w:r w:rsidRPr="00841F07">
              <w:rPr>
                <w:rFonts w:ascii="Aptos" w:hAnsi="Aptos"/>
                <w:lang w:val="pt-PT"/>
              </w:rPr>
              <w:t>11/07/2025</w:t>
            </w:r>
          </w:p>
        </w:tc>
      </w:tr>
    </w:tbl>
    <w:p w14:paraId="11B7B9D7" w14:textId="7C4E22B0" w:rsidR="008621BA" w:rsidRPr="00B37E83" w:rsidRDefault="007B0573" w:rsidP="004944D7">
      <w:pPr>
        <w:pStyle w:val="Ttulo11"/>
        <w:shd w:val="clear" w:color="auto" w:fill="D9D9D9" w:themeFill="background1" w:themeFillShade="D9"/>
        <w:jc w:val="left"/>
        <w:rPr>
          <w:rFonts w:ascii="Aptos" w:hAnsi="Aptos"/>
          <w:color w:val="0F243E" w:themeColor="text2" w:themeShade="80"/>
          <w:sz w:val="24"/>
          <w:szCs w:val="24"/>
          <w:lang w:val="pt-PT"/>
        </w:rPr>
      </w:pPr>
      <w:r w:rsidRPr="00B37E83">
        <w:rPr>
          <w:rFonts w:ascii="Aptos" w:hAnsi="Aptos"/>
          <w:color w:val="0F243E" w:themeColor="text2" w:themeShade="80"/>
          <w:sz w:val="24"/>
          <w:szCs w:val="24"/>
          <w:lang w:val="pt-PT"/>
        </w:rPr>
        <w:lastRenderedPageBreak/>
        <w:t>1 - identificação do curso</w:t>
      </w:r>
    </w:p>
    <w:p w14:paraId="5061198A" w14:textId="77777777" w:rsidR="008621BA" w:rsidRPr="004944D7" w:rsidRDefault="005578A6" w:rsidP="0034097F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1.1 - Curso</w:t>
      </w:r>
    </w:p>
    <w:p w14:paraId="381D91F5" w14:textId="77777777" w:rsidR="008621BA" w:rsidRPr="004944D7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6A50D373" w14:textId="5B4A86EB" w:rsidR="008621BA" w:rsidRDefault="00CC5BC4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  <w:r w:rsidRPr="00CC5BC4">
        <w:rPr>
          <w:rFonts w:ascii="Aptos" w:hAnsi="Aptos" w:cs="Times New Roman"/>
          <w:spacing w:val="20"/>
          <w:kern w:val="16"/>
          <w:sz w:val="24"/>
          <w:szCs w:val="20"/>
          <w:lang w:val="pt-PT"/>
        </w:rPr>
        <w:t>Mestrado em Intervenção Social na Infância e Juventude em Risco de Exclusão Social</w:t>
      </w:r>
    </w:p>
    <w:p w14:paraId="79B92DE4" w14:textId="77777777" w:rsidR="00CC5BC4" w:rsidRPr="004944D7" w:rsidRDefault="00CC5BC4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39CCC6A8" w14:textId="77777777" w:rsidR="008621BA" w:rsidRPr="004944D7" w:rsidRDefault="007B0573" w:rsidP="0034097F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1.2 - Ano letivo</w:t>
      </w:r>
    </w:p>
    <w:p w14:paraId="7FEDF9BD" w14:textId="77777777" w:rsidR="008621BA" w:rsidRPr="004944D7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02B455F0" w14:textId="4E0603CF" w:rsidR="008621BA" w:rsidRDefault="00CC5BC4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  <w:r w:rsidRPr="00CC5BC4">
        <w:rPr>
          <w:rFonts w:ascii="Aptos" w:hAnsi="Aptos" w:cs="Times New Roman"/>
          <w:spacing w:val="20"/>
          <w:kern w:val="16"/>
          <w:sz w:val="24"/>
          <w:szCs w:val="20"/>
          <w:lang w:val="pt-PT"/>
        </w:rPr>
        <w:t>2023/24</w:t>
      </w:r>
    </w:p>
    <w:p w14:paraId="72FF0233" w14:textId="77777777" w:rsidR="00CC5BC4" w:rsidRPr="004944D7" w:rsidRDefault="00CC5BC4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5B517901" w14:textId="77777777" w:rsidR="008621BA" w:rsidRPr="004944D7" w:rsidRDefault="007B0573" w:rsidP="009E6C05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1.3 - nº de Estu</w:t>
      </w:r>
      <w:r w:rsidR="00D70554"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dantes que ingressaram no curso</w:t>
      </w:r>
    </w:p>
    <w:p w14:paraId="5F9C0AA2" w14:textId="77777777" w:rsidR="008621BA" w:rsidRDefault="008621BA" w:rsidP="009E6C05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p w14:paraId="0DB9C552" w14:textId="6F21371E" w:rsidR="00CC5BC4" w:rsidRPr="00CC5BC4" w:rsidRDefault="00CC5BC4" w:rsidP="009E6C05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  <w:r w:rsidRPr="00CC5BC4">
        <w:rPr>
          <w:rFonts w:ascii="Aptos" w:hAnsi="Aptos" w:cs="Times New Roman"/>
          <w:spacing w:val="20"/>
          <w:kern w:val="16"/>
          <w:sz w:val="24"/>
          <w:szCs w:val="20"/>
          <w:lang w:val="pt-PT"/>
        </w:rPr>
        <w:t>19</w:t>
      </w:r>
    </w:p>
    <w:p w14:paraId="37383BBB" w14:textId="77777777" w:rsidR="008621BA" w:rsidRPr="004944D7" w:rsidRDefault="008621BA" w:rsidP="009E6C05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03583C0C" w14:textId="77777777" w:rsidR="008621BA" w:rsidRPr="004944D7" w:rsidRDefault="007B0573" w:rsidP="009E6C05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1.4 - nº de Es</w:t>
      </w:r>
      <w:r w:rsidR="00D70554"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tudantes que concluiram o curso</w:t>
      </w:r>
    </w:p>
    <w:p w14:paraId="1D7112D7" w14:textId="4BFC3670" w:rsidR="008621BA" w:rsidRPr="004944D7" w:rsidRDefault="008621BA" w:rsidP="0034097F">
      <w:pPr>
        <w:jc w:val="both"/>
        <w:rPr>
          <w:rFonts w:ascii="Aptos" w:hAnsi="Aptos" w:cs="Times New Roman"/>
          <w:bCs/>
          <w:spacing w:val="20"/>
          <w:kern w:val="16"/>
          <w:sz w:val="24"/>
          <w:szCs w:val="24"/>
          <w:lang w:val="pt-PT"/>
        </w:rPr>
      </w:pPr>
    </w:p>
    <w:p w14:paraId="2FC9F9C1" w14:textId="58626FB6" w:rsidR="00CC5BC4" w:rsidRPr="00CC5BC4" w:rsidRDefault="00CC5BC4" w:rsidP="00CC5BC4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  <w:r w:rsidRPr="00CC5BC4">
        <w:rPr>
          <w:rFonts w:ascii="Aptos" w:hAnsi="Aptos" w:cs="Times New Roman"/>
          <w:spacing w:val="20"/>
          <w:kern w:val="16"/>
          <w:sz w:val="24"/>
          <w:szCs w:val="20"/>
          <w:lang w:val="pt-PT"/>
        </w:rPr>
        <w:t>4</w:t>
      </w:r>
    </w:p>
    <w:p w14:paraId="15EC8DDC" w14:textId="77777777" w:rsidR="00D70554" w:rsidRPr="004944D7" w:rsidRDefault="00D70554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2F0AFCE7" w14:textId="77777777" w:rsidR="008621BA" w:rsidRPr="004944D7" w:rsidRDefault="007B0573" w:rsidP="0034097F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1.5 - nº de Estudantes inscritos</w:t>
      </w:r>
    </w:p>
    <w:p w14:paraId="5394E470" w14:textId="77777777" w:rsidR="008621BA" w:rsidRPr="004944D7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199"/>
      </w:tblGrid>
      <w:tr w:rsidR="00F05C39" w:rsidRPr="004944D7" w14:paraId="3150E9A2" w14:textId="77777777" w:rsidTr="00B37E83">
        <w:trPr>
          <w:jc w:val="center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20C7136" w14:textId="77777777" w:rsidR="008621BA" w:rsidRPr="004944D7" w:rsidRDefault="007B0573" w:rsidP="0099227E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ano letivo</w:t>
            </w:r>
          </w:p>
        </w:tc>
        <w:tc>
          <w:tcPr>
            <w:tcW w:w="3199" w:type="dxa"/>
            <w:shd w:val="clear" w:color="auto" w:fill="F2F2F2" w:themeFill="background1" w:themeFillShade="F2"/>
            <w:vAlign w:val="center"/>
          </w:tcPr>
          <w:p w14:paraId="025FD3E7" w14:textId="77777777" w:rsidR="008621BA" w:rsidRPr="004944D7" w:rsidRDefault="007B0573" w:rsidP="0099227E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Nº de estudantes inscritos</w:t>
            </w:r>
          </w:p>
        </w:tc>
      </w:tr>
      <w:tr w:rsidR="00CC5BC4" w:rsidRPr="00CC5BC4" w14:paraId="7FC8BDEC" w14:textId="77777777" w:rsidTr="004944D7">
        <w:trPr>
          <w:trHeight w:val="397"/>
          <w:jc w:val="center"/>
        </w:trPr>
        <w:tc>
          <w:tcPr>
            <w:tcW w:w="2552" w:type="dxa"/>
            <w:vAlign w:val="center"/>
          </w:tcPr>
          <w:p w14:paraId="081FC5D9" w14:textId="5249F3C4" w:rsidR="00CC5BC4" w:rsidRPr="00CC5BC4" w:rsidRDefault="00CC5BC4" w:rsidP="00CC5BC4">
            <w:pPr>
              <w:jc w:val="center"/>
              <w:rPr>
                <w:rFonts w:ascii="Aptos" w:hAnsi="Aptos" w:cs="Times New Roman"/>
                <w:spacing w:val="20"/>
                <w:kern w:val="16"/>
                <w:sz w:val="24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spacing w:val="20"/>
                <w:kern w:val="16"/>
                <w:sz w:val="24"/>
                <w:szCs w:val="20"/>
                <w:lang w:val="pt-PT"/>
              </w:rPr>
              <w:t>2023/24</w:t>
            </w:r>
          </w:p>
        </w:tc>
        <w:tc>
          <w:tcPr>
            <w:tcW w:w="3199" w:type="dxa"/>
            <w:vAlign w:val="center"/>
          </w:tcPr>
          <w:p w14:paraId="45F5BFB8" w14:textId="4120C2D9" w:rsidR="00CC5BC4" w:rsidRPr="00CC5BC4" w:rsidRDefault="00CC5BC4" w:rsidP="00CC5BC4">
            <w:pPr>
              <w:jc w:val="center"/>
              <w:rPr>
                <w:rFonts w:ascii="Aptos" w:hAnsi="Aptos" w:cs="Times New Roman"/>
                <w:spacing w:val="20"/>
                <w:kern w:val="16"/>
                <w:sz w:val="24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spacing w:val="20"/>
                <w:kern w:val="16"/>
                <w:sz w:val="24"/>
                <w:szCs w:val="20"/>
                <w:lang w:val="pt-PT"/>
              </w:rPr>
              <w:t>52</w:t>
            </w:r>
          </w:p>
        </w:tc>
      </w:tr>
    </w:tbl>
    <w:p w14:paraId="532AFCE5" w14:textId="77777777" w:rsidR="00BC2040" w:rsidRPr="004944D7" w:rsidRDefault="00BC2040" w:rsidP="0034097F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u w:val="single"/>
          <w:lang w:val="pt-PT"/>
        </w:rPr>
      </w:pPr>
    </w:p>
    <w:p w14:paraId="3334C844" w14:textId="77777777" w:rsidR="00CD11D5" w:rsidRPr="004944D7" w:rsidRDefault="00D70554" w:rsidP="0034097F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1.6</w:t>
      </w:r>
      <w:r w:rsidR="007B0573"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 xml:space="preserve"> – distribuição das classificações nas unidades curriculares do curso</w:t>
      </w:r>
    </w:p>
    <w:p w14:paraId="3F944D02" w14:textId="77777777" w:rsidR="008621BA" w:rsidRPr="004944D7" w:rsidRDefault="008621BA" w:rsidP="00CC5BC4">
      <w:pPr>
        <w:ind w:firstLine="360"/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1"/>
        <w:gridCol w:w="2760"/>
      </w:tblGrid>
      <w:tr w:rsidR="00F05C39" w:rsidRPr="004944D7" w14:paraId="3D837319" w14:textId="77777777" w:rsidTr="00CC5BC4">
        <w:trPr>
          <w:jc w:val="center"/>
        </w:trPr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375B1D65" w14:textId="44E6953F" w:rsidR="008621BA" w:rsidRPr="00CC5BC4" w:rsidRDefault="00CC5BC4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ano; </w:t>
            </w: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1S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Semestre</w:t>
            </w:r>
          </w:p>
        </w:tc>
      </w:tr>
      <w:tr w:rsidR="00F05C39" w:rsidRPr="004944D7" w14:paraId="0DD40574" w14:textId="77777777" w:rsidTr="00CC5BC4">
        <w:trPr>
          <w:jc w:val="center"/>
        </w:trPr>
        <w:tc>
          <w:tcPr>
            <w:tcW w:w="6301" w:type="dxa"/>
            <w:shd w:val="clear" w:color="auto" w:fill="F2F2F2" w:themeFill="background1" w:themeFillShade="F2"/>
            <w:vAlign w:val="center"/>
          </w:tcPr>
          <w:p w14:paraId="76E363E4" w14:textId="77777777" w:rsidR="008621BA" w:rsidRPr="004944D7" w:rsidRDefault="007B0573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unidade curricular</w:t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C7C0B8E" w14:textId="77777777" w:rsidR="008621BA" w:rsidRPr="004944D7" w:rsidRDefault="007B0573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classificação média </w:t>
            </w:r>
          </w:p>
        </w:tc>
      </w:tr>
      <w:tr w:rsidR="00CC5BC4" w:rsidRPr="004944D7" w14:paraId="117155C5" w14:textId="77777777" w:rsidTr="00CC5BC4">
        <w:trPr>
          <w:trHeight w:val="397"/>
          <w:jc w:val="center"/>
        </w:trPr>
        <w:tc>
          <w:tcPr>
            <w:tcW w:w="6301" w:type="dxa"/>
            <w:vAlign w:val="center"/>
          </w:tcPr>
          <w:p w14:paraId="5B1F2EC1" w14:textId="5A5D3F76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Desqualificação Escolar</w:t>
            </w:r>
          </w:p>
        </w:tc>
        <w:tc>
          <w:tcPr>
            <w:tcW w:w="2760" w:type="dxa"/>
            <w:vAlign w:val="center"/>
          </w:tcPr>
          <w:p w14:paraId="56518BE9" w14:textId="2DB3458F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13,71</w:t>
            </w:r>
          </w:p>
        </w:tc>
      </w:tr>
      <w:tr w:rsidR="00CC5BC4" w:rsidRPr="004944D7" w14:paraId="434102BE" w14:textId="77777777" w:rsidTr="00CC5BC4">
        <w:trPr>
          <w:trHeight w:val="397"/>
          <w:jc w:val="center"/>
        </w:trPr>
        <w:tc>
          <w:tcPr>
            <w:tcW w:w="6301" w:type="dxa"/>
            <w:vAlign w:val="center"/>
          </w:tcPr>
          <w:p w14:paraId="544CBF2F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Diagnóstico Social</w:t>
            </w:r>
          </w:p>
        </w:tc>
        <w:tc>
          <w:tcPr>
            <w:tcW w:w="2760" w:type="dxa"/>
            <w:vAlign w:val="center"/>
          </w:tcPr>
          <w:p w14:paraId="1F4F60CB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15,41</w:t>
            </w:r>
          </w:p>
        </w:tc>
      </w:tr>
      <w:tr w:rsidR="00CC5BC4" w:rsidRPr="004944D7" w14:paraId="10D4793F" w14:textId="77777777" w:rsidTr="00CC5BC4">
        <w:trPr>
          <w:trHeight w:val="397"/>
          <w:jc w:val="center"/>
        </w:trPr>
        <w:tc>
          <w:tcPr>
            <w:tcW w:w="6301" w:type="dxa"/>
            <w:vAlign w:val="center"/>
          </w:tcPr>
          <w:p w14:paraId="3013194D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Pobreza e Exclusão Social</w:t>
            </w:r>
          </w:p>
        </w:tc>
        <w:tc>
          <w:tcPr>
            <w:tcW w:w="2760" w:type="dxa"/>
            <w:vAlign w:val="center"/>
          </w:tcPr>
          <w:p w14:paraId="67BE767D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14,41</w:t>
            </w:r>
          </w:p>
        </w:tc>
      </w:tr>
      <w:tr w:rsidR="00CC5BC4" w:rsidRPr="004944D7" w14:paraId="29F68C13" w14:textId="77777777" w:rsidTr="00CC5BC4">
        <w:trPr>
          <w:trHeight w:val="397"/>
          <w:jc w:val="center"/>
        </w:trPr>
        <w:tc>
          <w:tcPr>
            <w:tcW w:w="6301" w:type="dxa"/>
            <w:vAlign w:val="center"/>
          </w:tcPr>
          <w:p w14:paraId="423C2593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Problemas de Socialização Primária</w:t>
            </w:r>
          </w:p>
        </w:tc>
        <w:tc>
          <w:tcPr>
            <w:tcW w:w="2760" w:type="dxa"/>
            <w:vAlign w:val="center"/>
          </w:tcPr>
          <w:p w14:paraId="187A6161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14,22</w:t>
            </w:r>
          </w:p>
        </w:tc>
      </w:tr>
      <w:tr w:rsidR="00CC5BC4" w:rsidRPr="004944D7" w14:paraId="44F255DA" w14:textId="77777777" w:rsidTr="00CC5BC4">
        <w:trPr>
          <w:trHeight w:val="397"/>
          <w:jc w:val="center"/>
        </w:trPr>
        <w:tc>
          <w:tcPr>
            <w:tcW w:w="6301" w:type="dxa"/>
            <w:vAlign w:val="center"/>
          </w:tcPr>
          <w:p w14:paraId="72687377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Técnicas de Mediação Avançada</w:t>
            </w:r>
          </w:p>
        </w:tc>
        <w:tc>
          <w:tcPr>
            <w:tcW w:w="2760" w:type="dxa"/>
            <w:vAlign w:val="center"/>
          </w:tcPr>
          <w:p w14:paraId="2C228FC5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14,88</w:t>
            </w:r>
          </w:p>
        </w:tc>
      </w:tr>
    </w:tbl>
    <w:p w14:paraId="58BD66DA" w14:textId="77777777" w:rsidR="008621BA" w:rsidRDefault="007B0573" w:rsidP="0034097F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  <w:r w:rsidRPr="004944D7">
        <w:rPr>
          <w:rFonts w:ascii="Aptos" w:hAnsi="Aptos" w:cs="Times New Roman"/>
          <w:spacing w:val="20"/>
          <w:kern w:val="16"/>
          <w:sz w:val="16"/>
          <w:szCs w:val="16"/>
          <w:lang w:val="pt-PT"/>
        </w:rPr>
        <w:tab/>
      </w:r>
    </w:p>
    <w:p w14:paraId="1FD46B82" w14:textId="77777777" w:rsidR="008621BA" w:rsidRPr="004944D7" w:rsidRDefault="008621BA" w:rsidP="00CC5BC4">
      <w:pPr>
        <w:ind w:firstLine="360"/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1"/>
        <w:gridCol w:w="2760"/>
      </w:tblGrid>
      <w:tr w:rsidR="00F05C39" w:rsidRPr="004944D7" w14:paraId="62B880F5" w14:textId="77777777" w:rsidTr="00CC5BC4">
        <w:trPr>
          <w:jc w:val="center"/>
        </w:trPr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332D0F80" w14:textId="77777777" w:rsidR="008621BA" w:rsidRPr="00CC5BC4" w:rsidRDefault="00CC5BC4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ano; </w:t>
            </w: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2S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Semestre</w:t>
            </w:r>
          </w:p>
        </w:tc>
      </w:tr>
      <w:tr w:rsidR="00F05C39" w:rsidRPr="004944D7" w14:paraId="18341B82" w14:textId="77777777" w:rsidTr="00CC5BC4">
        <w:trPr>
          <w:jc w:val="center"/>
        </w:trPr>
        <w:tc>
          <w:tcPr>
            <w:tcW w:w="6301" w:type="dxa"/>
            <w:shd w:val="clear" w:color="auto" w:fill="F2F2F2" w:themeFill="background1" w:themeFillShade="F2"/>
            <w:vAlign w:val="center"/>
          </w:tcPr>
          <w:p w14:paraId="5B382094" w14:textId="77777777" w:rsidR="008621BA" w:rsidRPr="004944D7" w:rsidRDefault="007B0573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unidade curricular</w:t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1346A4FC" w14:textId="77777777" w:rsidR="008621BA" w:rsidRPr="004944D7" w:rsidRDefault="007B0573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classificação média </w:t>
            </w:r>
          </w:p>
        </w:tc>
      </w:tr>
      <w:tr w:rsidR="00CC5BC4" w:rsidRPr="004944D7" w14:paraId="2B550F54" w14:textId="77777777" w:rsidTr="00CC5BC4">
        <w:trPr>
          <w:trHeight w:val="397"/>
          <w:jc w:val="center"/>
        </w:trPr>
        <w:tc>
          <w:tcPr>
            <w:tcW w:w="6301" w:type="dxa"/>
            <w:vAlign w:val="center"/>
          </w:tcPr>
          <w:p w14:paraId="22101A67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Estudo Aprofundado do Fenómeno da Aprendizagem</w:t>
            </w:r>
          </w:p>
        </w:tc>
        <w:tc>
          <w:tcPr>
            <w:tcW w:w="2760" w:type="dxa"/>
            <w:vAlign w:val="center"/>
          </w:tcPr>
          <w:p w14:paraId="5ED1A287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14,82</w:t>
            </w:r>
          </w:p>
        </w:tc>
      </w:tr>
      <w:tr w:rsidR="00CC5BC4" w:rsidRPr="004944D7" w14:paraId="19D01DD1" w14:textId="77777777" w:rsidTr="00CC5BC4">
        <w:trPr>
          <w:trHeight w:val="397"/>
          <w:jc w:val="center"/>
        </w:trPr>
        <w:tc>
          <w:tcPr>
            <w:tcW w:w="6301" w:type="dxa"/>
            <w:vAlign w:val="center"/>
          </w:tcPr>
          <w:p w14:paraId="7939CDC6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Estudo Aprofundado do Fenómeno da Ressocialização</w:t>
            </w:r>
          </w:p>
        </w:tc>
        <w:tc>
          <w:tcPr>
            <w:tcW w:w="2760" w:type="dxa"/>
            <w:vAlign w:val="center"/>
          </w:tcPr>
          <w:p w14:paraId="399810FA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15,25</w:t>
            </w:r>
          </w:p>
        </w:tc>
      </w:tr>
      <w:tr w:rsidR="00CC5BC4" w:rsidRPr="004944D7" w14:paraId="4AB8FF32" w14:textId="77777777" w:rsidTr="00CC5BC4">
        <w:trPr>
          <w:trHeight w:val="397"/>
          <w:jc w:val="center"/>
        </w:trPr>
        <w:tc>
          <w:tcPr>
            <w:tcW w:w="6301" w:type="dxa"/>
            <w:vAlign w:val="center"/>
          </w:tcPr>
          <w:p w14:paraId="601489FB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Metodologia Avançada de Pesquisa Social</w:t>
            </w:r>
          </w:p>
        </w:tc>
        <w:tc>
          <w:tcPr>
            <w:tcW w:w="2760" w:type="dxa"/>
            <w:vAlign w:val="center"/>
          </w:tcPr>
          <w:p w14:paraId="0EFE3EB9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13,71</w:t>
            </w:r>
          </w:p>
        </w:tc>
      </w:tr>
      <w:tr w:rsidR="00CC5BC4" w:rsidRPr="004944D7" w14:paraId="2A6802E2" w14:textId="77777777" w:rsidTr="00CC5BC4">
        <w:trPr>
          <w:trHeight w:val="397"/>
          <w:jc w:val="center"/>
        </w:trPr>
        <w:tc>
          <w:tcPr>
            <w:tcW w:w="6301" w:type="dxa"/>
            <w:vAlign w:val="center"/>
          </w:tcPr>
          <w:p w14:paraId="3622FFA6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Políticas de Proteção da Infância e da Juventude</w:t>
            </w:r>
          </w:p>
        </w:tc>
        <w:tc>
          <w:tcPr>
            <w:tcW w:w="2760" w:type="dxa"/>
            <w:vAlign w:val="center"/>
          </w:tcPr>
          <w:p w14:paraId="77B65F04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14,18</w:t>
            </w:r>
          </w:p>
        </w:tc>
      </w:tr>
      <w:tr w:rsidR="00CC5BC4" w:rsidRPr="004944D7" w14:paraId="7ECBAF04" w14:textId="77777777" w:rsidTr="00CC5BC4">
        <w:trPr>
          <w:trHeight w:val="397"/>
          <w:jc w:val="center"/>
        </w:trPr>
        <w:tc>
          <w:tcPr>
            <w:tcW w:w="6301" w:type="dxa"/>
            <w:vAlign w:val="center"/>
          </w:tcPr>
          <w:p w14:paraId="73435743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Seminário de Tese/Trabalho de Projeto/Estágio</w:t>
            </w:r>
          </w:p>
        </w:tc>
        <w:tc>
          <w:tcPr>
            <w:tcW w:w="2760" w:type="dxa"/>
            <w:vAlign w:val="center"/>
          </w:tcPr>
          <w:p w14:paraId="7977AA4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14,59</w:t>
            </w:r>
          </w:p>
        </w:tc>
      </w:tr>
    </w:tbl>
    <w:p w14:paraId="67063532" w14:textId="77777777" w:rsidR="008621BA" w:rsidRDefault="007B0573" w:rsidP="0034097F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  <w:r w:rsidRPr="004944D7">
        <w:rPr>
          <w:rFonts w:ascii="Aptos" w:hAnsi="Aptos" w:cs="Times New Roman"/>
          <w:spacing w:val="20"/>
          <w:kern w:val="16"/>
          <w:sz w:val="16"/>
          <w:szCs w:val="16"/>
          <w:lang w:val="pt-PT"/>
        </w:rPr>
        <w:tab/>
      </w:r>
    </w:p>
    <w:p w14:paraId="7433AC08" w14:textId="77777777" w:rsidR="008621BA" w:rsidRPr="004944D7" w:rsidRDefault="008621BA" w:rsidP="00CC5BC4">
      <w:pPr>
        <w:ind w:firstLine="360"/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1"/>
        <w:gridCol w:w="2760"/>
      </w:tblGrid>
      <w:tr w:rsidR="00F05C39" w:rsidRPr="004944D7" w14:paraId="40E97BE3" w14:textId="77777777" w:rsidTr="00CC5BC4">
        <w:trPr>
          <w:jc w:val="center"/>
        </w:trPr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7D5BAC2F" w14:textId="77777777" w:rsidR="008621BA" w:rsidRPr="00CC5BC4" w:rsidRDefault="00CC5BC4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2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ano; </w:t>
            </w: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1S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Semestre</w:t>
            </w:r>
          </w:p>
        </w:tc>
      </w:tr>
      <w:tr w:rsidR="00F05C39" w:rsidRPr="004944D7" w14:paraId="58E8230E" w14:textId="77777777" w:rsidTr="00CC5BC4">
        <w:trPr>
          <w:jc w:val="center"/>
        </w:trPr>
        <w:tc>
          <w:tcPr>
            <w:tcW w:w="6301" w:type="dxa"/>
            <w:shd w:val="clear" w:color="auto" w:fill="F2F2F2" w:themeFill="background1" w:themeFillShade="F2"/>
            <w:vAlign w:val="center"/>
          </w:tcPr>
          <w:p w14:paraId="58429432" w14:textId="77777777" w:rsidR="008621BA" w:rsidRPr="004944D7" w:rsidRDefault="007B0573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unidade curricular</w:t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D3C2F1D" w14:textId="77777777" w:rsidR="008621BA" w:rsidRPr="004944D7" w:rsidRDefault="007B0573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classificação média </w:t>
            </w:r>
          </w:p>
        </w:tc>
      </w:tr>
    </w:tbl>
    <w:p w14:paraId="5C95C0C7" w14:textId="77777777" w:rsidR="008621BA" w:rsidRDefault="007B0573" w:rsidP="0034097F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  <w:r w:rsidRPr="004944D7">
        <w:rPr>
          <w:rFonts w:ascii="Aptos" w:hAnsi="Aptos" w:cs="Times New Roman"/>
          <w:spacing w:val="20"/>
          <w:kern w:val="16"/>
          <w:sz w:val="16"/>
          <w:szCs w:val="16"/>
          <w:lang w:val="pt-PT"/>
        </w:rPr>
        <w:tab/>
      </w:r>
    </w:p>
    <w:p w14:paraId="78117352" w14:textId="77777777" w:rsidR="008621BA" w:rsidRPr="004944D7" w:rsidRDefault="008621BA" w:rsidP="00CC5BC4">
      <w:pPr>
        <w:ind w:firstLine="360"/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1"/>
        <w:gridCol w:w="2760"/>
      </w:tblGrid>
      <w:tr w:rsidR="00F05C39" w:rsidRPr="004944D7" w14:paraId="2A1D4313" w14:textId="77777777" w:rsidTr="00CC5BC4">
        <w:trPr>
          <w:jc w:val="center"/>
        </w:trPr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5082199C" w14:textId="77777777" w:rsidR="008621BA" w:rsidRPr="00CC5BC4" w:rsidRDefault="00CC5BC4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2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ano; </w:t>
            </w: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2S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Semestre</w:t>
            </w:r>
          </w:p>
        </w:tc>
      </w:tr>
      <w:tr w:rsidR="00F05C39" w:rsidRPr="004944D7" w14:paraId="185B1F81" w14:textId="77777777" w:rsidTr="00CC5BC4">
        <w:trPr>
          <w:jc w:val="center"/>
        </w:trPr>
        <w:tc>
          <w:tcPr>
            <w:tcW w:w="6301" w:type="dxa"/>
            <w:shd w:val="clear" w:color="auto" w:fill="F2F2F2" w:themeFill="background1" w:themeFillShade="F2"/>
            <w:vAlign w:val="center"/>
          </w:tcPr>
          <w:p w14:paraId="3FA2FBBB" w14:textId="77777777" w:rsidR="008621BA" w:rsidRPr="004944D7" w:rsidRDefault="007B0573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unidade curricular</w:t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6AA007E0" w14:textId="77777777" w:rsidR="008621BA" w:rsidRPr="004944D7" w:rsidRDefault="007B0573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classificação média </w:t>
            </w:r>
          </w:p>
        </w:tc>
      </w:tr>
    </w:tbl>
    <w:p w14:paraId="7AD44664" w14:textId="77777777" w:rsidR="008621BA" w:rsidRDefault="007B0573" w:rsidP="0034097F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  <w:r w:rsidRPr="004944D7">
        <w:rPr>
          <w:rFonts w:ascii="Aptos" w:hAnsi="Aptos" w:cs="Times New Roman"/>
          <w:spacing w:val="20"/>
          <w:kern w:val="16"/>
          <w:sz w:val="16"/>
          <w:szCs w:val="16"/>
          <w:lang w:val="pt-PT"/>
        </w:rPr>
        <w:tab/>
      </w:r>
    </w:p>
    <w:p w14:paraId="61169D05" w14:textId="77777777" w:rsidR="003F6684" w:rsidRDefault="003F6684" w:rsidP="0034097F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</w:p>
    <w:p w14:paraId="6344AA8B" w14:textId="77777777" w:rsidR="008E6081" w:rsidRPr="00636950" w:rsidRDefault="008E6081" w:rsidP="008E6081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636950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1.6.1. Análise crítica dos resultados</w:t>
      </w:r>
    </w:p>
    <w:p w14:paraId="053FE425" w14:textId="77777777" w:rsidR="003F6684" w:rsidRDefault="003F6684" w:rsidP="0034097F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</w:p>
    <w:p w14:paraId="0BFB7920" w14:textId="77777777" w:rsidR="003F6684" w:rsidRPr="004944D7" w:rsidRDefault="003F6684" w:rsidP="0034097F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</w:p>
    <w:p w14:paraId="1371035A" w14:textId="77777777" w:rsidR="008621BA" w:rsidRPr="004944D7" w:rsidRDefault="008621BA" w:rsidP="0034097F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</w:p>
    <w:p w14:paraId="719A4B4A" w14:textId="77777777" w:rsidR="008621BA" w:rsidRPr="004944D7" w:rsidRDefault="005E4F0A" w:rsidP="009E6C05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1.7</w:t>
      </w:r>
      <w:r w:rsidR="007B0573"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 xml:space="preserve"> - taxa de sucesso/insucesso por unidade curricular</w:t>
      </w:r>
    </w:p>
    <w:p w14:paraId="1576AA7C" w14:textId="77777777" w:rsidR="008621BA" w:rsidRPr="004944D7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559"/>
        <w:gridCol w:w="1559"/>
        <w:gridCol w:w="1498"/>
      </w:tblGrid>
      <w:tr w:rsidR="00F05C39" w:rsidRPr="004944D7" w14:paraId="683FCCCE" w14:textId="77777777" w:rsidTr="00B37E83">
        <w:tc>
          <w:tcPr>
            <w:tcW w:w="8728" w:type="dxa"/>
            <w:gridSpan w:val="5"/>
            <w:shd w:val="clear" w:color="auto" w:fill="F2F2F2" w:themeFill="background1" w:themeFillShade="F2"/>
            <w:vAlign w:val="center"/>
          </w:tcPr>
          <w:p w14:paraId="04771A7C" w14:textId="3BCE8093" w:rsidR="008621BA" w:rsidRPr="00CC5BC4" w:rsidRDefault="00CC5BC4" w:rsidP="00CC7BCB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 xml:space="preserve">1 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ano; </w:t>
            </w: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1S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semestre</w:t>
            </w:r>
          </w:p>
        </w:tc>
      </w:tr>
      <w:tr w:rsidR="00252777" w:rsidRPr="004944D7" w14:paraId="244A9539" w14:textId="77777777" w:rsidTr="00B37E83"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72A0D8CB" w14:textId="77777777" w:rsidR="008621BA" w:rsidRPr="004944D7" w:rsidRDefault="0038018E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UNIDADE CURRICULAR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FA9DB69" w14:textId="77777777" w:rsidR="008621BA" w:rsidRPr="004944D7" w:rsidRDefault="0038018E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 xml:space="preserve">INSCRITOS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25301C4" w14:textId="77777777" w:rsidR="008621BA" w:rsidRPr="004944D7" w:rsidRDefault="0038018E" w:rsidP="00A53574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APRV/INSC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577A600" w14:textId="77777777" w:rsidR="008621BA" w:rsidRPr="004944D7" w:rsidRDefault="0038018E" w:rsidP="00F7217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APRV/AVAL</w:t>
            </w:r>
          </w:p>
        </w:tc>
        <w:tc>
          <w:tcPr>
            <w:tcW w:w="1498" w:type="dxa"/>
            <w:shd w:val="clear" w:color="auto" w:fill="F2F2F2" w:themeFill="background1" w:themeFillShade="F2"/>
          </w:tcPr>
          <w:p w14:paraId="6A283A1F" w14:textId="77777777" w:rsidR="008621BA" w:rsidRPr="004944D7" w:rsidRDefault="0038018E" w:rsidP="00A53574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AVAL/INSC</w:t>
            </w:r>
          </w:p>
        </w:tc>
      </w:tr>
      <w:tr w:rsidR="00CC5BC4" w:rsidRPr="004944D7" w14:paraId="628499B7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1604EEF4" w14:textId="0681E16C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Desqualificação Escolar</w:t>
            </w:r>
          </w:p>
        </w:tc>
        <w:tc>
          <w:tcPr>
            <w:tcW w:w="1559" w:type="dxa"/>
            <w:vAlign w:val="center"/>
          </w:tcPr>
          <w:p w14:paraId="564FD5D7" w14:textId="3E449E92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4FCB72B8" w14:textId="229023AE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559" w:type="dxa"/>
            <w:vAlign w:val="center"/>
          </w:tcPr>
          <w:p w14:paraId="4AFCDFF9" w14:textId="2BC1815B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62293935" w14:textId="5C5F3AAB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649E898C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3C9D62D0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Diagnóstico Social</w:t>
            </w:r>
          </w:p>
        </w:tc>
        <w:tc>
          <w:tcPr>
            <w:tcW w:w="1559" w:type="dxa"/>
            <w:vAlign w:val="center"/>
          </w:tcPr>
          <w:p w14:paraId="7CE4A265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6A36FEEA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559" w:type="dxa"/>
            <w:vAlign w:val="center"/>
          </w:tcPr>
          <w:p w14:paraId="5ADE4B5F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1CFE58BA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7FE55953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310F9F9E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Dissertação de Natureza Científica</w:t>
            </w:r>
          </w:p>
        </w:tc>
        <w:tc>
          <w:tcPr>
            <w:tcW w:w="1559" w:type="dxa"/>
            <w:vAlign w:val="center"/>
          </w:tcPr>
          <w:p w14:paraId="3F6B4F7C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12D50EC8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18,75%</w:t>
            </w:r>
          </w:p>
        </w:tc>
        <w:tc>
          <w:tcPr>
            <w:tcW w:w="1559" w:type="dxa"/>
            <w:vAlign w:val="center"/>
          </w:tcPr>
          <w:p w14:paraId="12A4D41E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586A44FC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18,75%</w:t>
            </w:r>
          </w:p>
        </w:tc>
      </w:tr>
      <w:tr w:rsidR="00CC5BC4" w:rsidRPr="004944D7" w14:paraId="1E5EFB4A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1CA0C6EE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Dissertação de Natureza Científica</w:t>
            </w:r>
          </w:p>
        </w:tc>
        <w:tc>
          <w:tcPr>
            <w:tcW w:w="1559" w:type="dxa"/>
            <w:vAlign w:val="center"/>
          </w:tcPr>
          <w:p w14:paraId="5EFC6303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</w:t>
            </w:r>
          </w:p>
        </w:tc>
        <w:tc>
          <w:tcPr>
            <w:tcW w:w="1559" w:type="dxa"/>
            <w:vAlign w:val="center"/>
          </w:tcPr>
          <w:p w14:paraId="136F6008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559" w:type="dxa"/>
            <w:vAlign w:val="center"/>
          </w:tcPr>
          <w:p w14:paraId="32C3C2A3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498" w:type="dxa"/>
            <w:vAlign w:val="center"/>
          </w:tcPr>
          <w:p w14:paraId="1B0EB5BE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</w:tr>
      <w:tr w:rsidR="00CC5BC4" w:rsidRPr="004944D7" w14:paraId="1E7A562B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3CDB0160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Estágio Profissional com Relatório Final</w:t>
            </w:r>
          </w:p>
        </w:tc>
        <w:tc>
          <w:tcPr>
            <w:tcW w:w="1559" w:type="dxa"/>
            <w:vAlign w:val="center"/>
          </w:tcPr>
          <w:p w14:paraId="38D0A24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11</w:t>
            </w:r>
          </w:p>
        </w:tc>
        <w:tc>
          <w:tcPr>
            <w:tcW w:w="1559" w:type="dxa"/>
            <w:vAlign w:val="center"/>
          </w:tcPr>
          <w:p w14:paraId="36ED8469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9,09%</w:t>
            </w:r>
          </w:p>
        </w:tc>
        <w:tc>
          <w:tcPr>
            <w:tcW w:w="1559" w:type="dxa"/>
            <w:vAlign w:val="center"/>
          </w:tcPr>
          <w:p w14:paraId="50FD8018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2827EB4B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9,09%</w:t>
            </w:r>
          </w:p>
        </w:tc>
      </w:tr>
      <w:tr w:rsidR="00CC5BC4" w:rsidRPr="004944D7" w14:paraId="36A38E78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564872C1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Pobreza e Exclusão Social</w:t>
            </w:r>
          </w:p>
        </w:tc>
        <w:tc>
          <w:tcPr>
            <w:tcW w:w="1559" w:type="dxa"/>
            <w:vAlign w:val="center"/>
          </w:tcPr>
          <w:p w14:paraId="34674CBA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17</w:t>
            </w:r>
          </w:p>
        </w:tc>
        <w:tc>
          <w:tcPr>
            <w:tcW w:w="1559" w:type="dxa"/>
            <w:vAlign w:val="center"/>
          </w:tcPr>
          <w:p w14:paraId="79F743A6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94,12%</w:t>
            </w:r>
          </w:p>
        </w:tc>
        <w:tc>
          <w:tcPr>
            <w:tcW w:w="1559" w:type="dxa"/>
            <w:vAlign w:val="center"/>
          </w:tcPr>
          <w:p w14:paraId="1DEB2D78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94,12%</w:t>
            </w:r>
          </w:p>
        </w:tc>
        <w:tc>
          <w:tcPr>
            <w:tcW w:w="1498" w:type="dxa"/>
            <w:vAlign w:val="center"/>
          </w:tcPr>
          <w:p w14:paraId="623C194D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4A6FC145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3B9D4FDC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Problemas de Socialização Primária</w:t>
            </w:r>
          </w:p>
        </w:tc>
        <w:tc>
          <w:tcPr>
            <w:tcW w:w="1559" w:type="dxa"/>
            <w:vAlign w:val="center"/>
          </w:tcPr>
          <w:p w14:paraId="1D0D8297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17</w:t>
            </w:r>
          </w:p>
        </w:tc>
        <w:tc>
          <w:tcPr>
            <w:tcW w:w="1559" w:type="dxa"/>
            <w:vAlign w:val="center"/>
          </w:tcPr>
          <w:p w14:paraId="2A57A244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559" w:type="dxa"/>
            <w:vAlign w:val="center"/>
          </w:tcPr>
          <w:p w14:paraId="7EF8C226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283D1588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5F3F82CB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3C565D1E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Técnicas de Mediação Avançada</w:t>
            </w:r>
          </w:p>
        </w:tc>
        <w:tc>
          <w:tcPr>
            <w:tcW w:w="1559" w:type="dxa"/>
            <w:vAlign w:val="center"/>
          </w:tcPr>
          <w:p w14:paraId="583F14B3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0709F7D7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559" w:type="dxa"/>
            <w:vAlign w:val="center"/>
          </w:tcPr>
          <w:p w14:paraId="24759A4C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4EAD090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79E00949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22898342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Trabalho de Projeto</w:t>
            </w:r>
          </w:p>
        </w:tc>
        <w:tc>
          <w:tcPr>
            <w:tcW w:w="1559" w:type="dxa"/>
            <w:vAlign w:val="center"/>
          </w:tcPr>
          <w:p w14:paraId="107D48D5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</w:t>
            </w:r>
          </w:p>
        </w:tc>
        <w:tc>
          <w:tcPr>
            <w:tcW w:w="1559" w:type="dxa"/>
            <w:vAlign w:val="center"/>
          </w:tcPr>
          <w:p w14:paraId="315FBC4A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559" w:type="dxa"/>
            <w:vAlign w:val="center"/>
          </w:tcPr>
          <w:p w14:paraId="40C74377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498" w:type="dxa"/>
            <w:vAlign w:val="center"/>
          </w:tcPr>
          <w:p w14:paraId="37740B3E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</w:tr>
    </w:tbl>
    <w:p w14:paraId="2ACE6614" w14:textId="77777777" w:rsidR="008621BA" w:rsidRPr="004944D7" w:rsidRDefault="007B0573" w:rsidP="00A53574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  <w:r w:rsidRPr="004944D7">
        <w:rPr>
          <w:rFonts w:ascii="Aptos" w:hAnsi="Aptos" w:cs="Times New Roman"/>
          <w:spacing w:val="20"/>
          <w:kern w:val="16"/>
          <w:sz w:val="16"/>
          <w:szCs w:val="16"/>
          <w:lang w:val="pt-PT"/>
        </w:rPr>
        <w:tab/>
      </w:r>
    </w:p>
    <w:p w14:paraId="0150FF09" w14:textId="77777777" w:rsidR="008621BA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en-US"/>
        </w:rPr>
      </w:pPr>
    </w:p>
    <w:p w14:paraId="22D12577" w14:textId="77777777" w:rsidR="008621BA" w:rsidRPr="004944D7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559"/>
        <w:gridCol w:w="1559"/>
        <w:gridCol w:w="1498"/>
      </w:tblGrid>
      <w:tr w:rsidR="00F05C39" w:rsidRPr="004944D7" w14:paraId="59188DDA" w14:textId="77777777" w:rsidTr="00B37E83">
        <w:tc>
          <w:tcPr>
            <w:tcW w:w="8728" w:type="dxa"/>
            <w:gridSpan w:val="5"/>
            <w:shd w:val="clear" w:color="auto" w:fill="F2F2F2" w:themeFill="background1" w:themeFillShade="F2"/>
            <w:vAlign w:val="center"/>
          </w:tcPr>
          <w:p w14:paraId="4C9707F1" w14:textId="77777777" w:rsidR="008621BA" w:rsidRPr="00CC5BC4" w:rsidRDefault="00CC5BC4" w:rsidP="00CC7BCB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 xml:space="preserve">1 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ano; </w:t>
            </w: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2S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semestre</w:t>
            </w:r>
          </w:p>
        </w:tc>
      </w:tr>
      <w:tr w:rsidR="00252777" w:rsidRPr="004944D7" w14:paraId="4683DBA5" w14:textId="77777777" w:rsidTr="00B37E83"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1E06D437" w14:textId="77777777" w:rsidR="008621BA" w:rsidRPr="004944D7" w:rsidRDefault="0038018E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UNIDADE CURRICULAR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7080AAA" w14:textId="77777777" w:rsidR="008621BA" w:rsidRPr="004944D7" w:rsidRDefault="0038018E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 xml:space="preserve">INSCRITOS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A8DD693" w14:textId="77777777" w:rsidR="008621BA" w:rsidRPr="004944D7" w:rsidRDefault="0038018E" w:rsidP="00A53574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APRV/INSC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E6DB5CC" w14:textId="77777777" w:rsidR="008621BA" w:rsidRPr="004944D7" w:rsidRDefault="0038018E" w:rsidP="00F7217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APRV/AVAL</w:t>
            </w:r>
          </w:p>
        </w:tc>
        <w:tc>
          <w:tcPr>
            <w:tcW w:w="1498" w:type="dxa"/>
            <w:shd w:val="clear" w:color="auto" w:fill="F2F2F2" w:themeFill="background1" w:themeFillShade="F2"/>
          </w:tcPr>
          <w:p w14:paraId="21E41845" w14:textId="77777777" w:rsidR="008621BA" w:rsidRPr="004944D7" w:rsidRDefault="0038018E" w:rsidP="00A53574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AVAL/INSC</w:t>
            </w:r>
          </w:p>
        </w:tc>
      </w:tr>
      <w:tr w:rsidR="00CC5BC4" w:rsidRPr="004944D7" w14:paraId="03206B91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4B8E14D8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Dissertação de Natureza Científica</w:t>
            </w:r>
          </w:p>
        </w:tc>
        <w:tc>
          <w:tcPr>
            <w:tcW w:w="1559" w:type="dxa"/>
            <w:vAlign w:val="center"/>
          </w:tcPr>
          <w:p w14:paraId="24C27C6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542A943E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18,75%</w:t>
            </w:r>
          </w:p>
        </w:tc>
        <w:tc>
          <w:tcPr>
            <w:tcW w:w="1559" w:type="dxa"/>
            <w:vAlign w:val="center"/>
          </w:tcPr>
          <w:p w14:paraId="0085E3CC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2B80B159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18,75%</w:t>
            </w:r>
          </w:p>
        </w:tc>
      </w:tr>
      <w:tr w:rsidR="00CC5BC4" w:rsidRPr="004944D7" w14:paraId="107B1E95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0DCB5C8D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Dissertação de Natureza Científica</w:t>
            </w:r>
          </w:p>
        </w:tc>
        <w:tc>
          <w:tcPr>
            <w:tcW w:w="1559" w:type="dxa"/>
            <w:vAlign w:val="center"/>
          </w:tcPr>
          <w:p w14:paraId="4DAA5844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</w:t>
            </w:r>
          </w:p>
        </w:tc>
        <w:tc>
          <w:tcPr>
            <w:tcW w:w="1559" w:type="dxa"/>
            <w:vAlign w:val="center"/>
          </w:tcPr>
          <w:p w14:paraId="1B090308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559" w:type="dxa"/>
            <w:vAlign w:val="center"/>
          </w:tcPr>
          <w:p w14:paraId="43C60F5D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498" w:type="dxa"/>
            <w:vAlign w:val="center"/>
          </w:tcPr>
          <w:p w14:paraId="20484B3D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</w:tr>
      <w:tr w:rsidR="00CC5BC4" w:rsidRPr="004944D7" w14:paraId="67861E68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5E50EF2D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Estágio Profissional com Relatório Final</w:t>
            </w:r>
          </w:p>
        </w:tc>
        <w:tc>
          <w:tcPr>
            <w:tcW w:w="1559" w:type="dxa"/>
            <w:vAlign w:val="center"/>
          </w:tcPr>
          <w:p w14:paraId="61F48243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11</w:t>
            </w:r>
          </w:p>
        </w:tc>
        <w:tc>
          <w:tcPr>
            <w:tcW w:w="1559" w:type="dxa"/>
            <w:vAlign w:val="center"/>
          </w:tcPr>
          <w:p w14:paraId="7C363A46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9,09%</w:t>
            </w:r>
          </w:p>
        </w:tc>
        <w:tc>
          <w:tcPr>
            <w:tcW w:w="1559" w:type="dxa"/>
            <w:vAlign w:val="center"/>
          </w:tcPr>
          <w:p w14:paraId="47668BE3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44115211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9,09%</w:t>
            </w:r>
          </w:p>
        </w:tc>
      </w:tr>
      <w:tr w:rsidR="00CC5BC4" w:rsidRPr="004944D7" w14:paraId="74F89469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1F495985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Estudo Aprofundado do Fenómeno da Aprendizagem</w:t>
            </w:r>
          </w:p>
        </w:tc>
        <w:tc>
          <w:tcPr>
            <w:tcW w:w="1559" w:type="dxa"/>
            <w:vAlign w:val="center"/>
          </w:tcPr>
          <w:p w14:paraId="5BFBFFB5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6D8DAC07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559" w:type="dxa"/>
            <w:vAlign w:val="center"/>
          </w:tcPr>
          <w:p w14:paraId="6F0D6A3F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70B1EDB1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7034A6A1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7F627CBF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Estudo Aprofundado do Fenómeno da Ressocialização</w:t>
            </w:r>
          </w:p>
        </w:tc>
        <w:tc>
          <w:tcPr>
            <w:tcW w:w="1559" w:type="dxa"/>
            <w:vAlign w:val="center"/>
          </w:tcPr>
          <w:p w14:paraId="0058AE4A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65230CF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93,75%</w:t>
            </w:r>
          </w:p>
        </w:tc>
        <w:tc>
          <w:tcPr>
            <w:tcW w:w="1559" w:type="dxa"/>
            <w:vAlign w:val="center"/>
          </w:tcPr>
          <w:p w14:paraId="0CB4855F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93,75%</w:t>
            </w:r>
          </w:p>
        </w:tc>
        <w:tc>
          <w:tcPr>
            <w:tcW w:w="1498" w:type="dxa"/>
            <w:vAlign w:val="center"/>
          </w:tcPr>
          <w:p w14:paraId="046D4D21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7800DA12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2EE95ECF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lastRenderedPageBreak/>
              <w:t>Metodologia Avançada de Pesquisa Social</w:t>
            </w:r>
          </w:p>
        </w:tc>
        <w:tc>
          <w:tcPr>
            <w:tcW w:w="1559" w:type="dxa"/>
            <w:vAlign w:val="center"/>
          </w:tcPr>
          <w:p w14:paraId="49E6E977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3A9751E6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559" w:type="dxa"/>
            <w:vAlign w:val="center"/>
          </w:tcPr>
          <w:p w14:paraId="5A2DABF6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252ADA2E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404FC78D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53BAC9B1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Políticas de Proteção da Infância e da Juventude</w:t>
            </w:r>
          </w:p>
        </w:tc>
        <w:tc>
          <w:tcPr>
            <w:tcW w:w="1559" w:type="dxa"/>
            <w:vAlign w:val="center"/>
          </w:tcPr>
          <w:p w14:paraId="3FD86D6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6CE91986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559" w:type="dxa"/>
            <w:vAlign w:val="center"/>
          </w:tcPr>
          <w:p w14:paraId="45850A1D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1BE1CBAF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60E5DE46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4FA730EE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Seminário de Tese/Trabalho de Projeto/Estágio</w:t>
            </w:r>
          </w:p>
        </w:tc>
        <w:tc>
          <w:tcPr>
            <w:tcW w:w="1559" w:type="dxa"/>
            <w:vAlign w:val="center"/>
          </w:tcPr>
          <w:p w14:paraId="5C0D09F4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7B43BA44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559" w:type="dxa"/>
            <w:vAlign w:val="center"/>
          </w:tcPr>
          <w:p w14:paraId="704DC0BB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71E7B3B3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07031342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6D8D1432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Trabalho de Projeto</w:t>
            </w:r>
          </w:p>
        </w:tc>
        <w:tc>
          <w:tcPr>
            <w:tcW w:w="1559" w:type="dxa"/>
            <w:vAlign w:val="center"/>
          </w:tcPr>
          <w:p w14:paraId="584CAA2A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</w:t>
            </w:r>
          </w:p>
        </w:tc>
        <w:tc>
          <w:tcPr>
            <w:tcW w:w="1559" w:type="dxa"/>
            <w:vAlign w:val="center"/>
          </w:tcPr>
          <w:p w14:paraId="1028EB99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559" w:type="dxa"/>
            <w:vAlign w:val="center"/>
          </w:tcPr>
          <w:p w14:paraId="0CE2F3FF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498" w:type="dxa"/>
            <w:vAlign w:val="center"/>
          </w:tcPr>
          <w:p w14:paraId="79B745F0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</w:tr>
    </w:tbl>
    <w:p w14:paraId="1C068340" w14:textId="77777777" w:rsidR="008621BA" w:rsidRPr="004944D7" w:rsidRDefault="007B0573" w:rsidP="00A53574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  <w:r w:rsidRPr="004944D7">
        <w:rPr>
          <w:rFonts w:ascii="Aptos" w:hAnsi="Aptos" w:cs="Times New Roman"/>
          <w:spacing w:val="20"/>
          <w:kern w:val="16"/>
          <w:sz w:val="16"/>
          <w:szCs w:val="16"/>
          <w:lang w:val="pt-PT"/>
        </w:rPr>
        <w:tab/>
      </w:r>
    </w:p>
    <w:p w14:paraId="40E5F189" w14:textId="77777777" w:rsidR="008621BA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en-US"/>
        </w:rPr>
      </w:pPr>
    </w:p>
    <w:p w14:paraId="506FF2F4" w14:textId="77777777" w:rsidR="008621BA" w:rsidRPr="004944D7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559"/>
        <w:gridCol w:w="1559"/>
        <w:gridCol w:w="1498"/>
      </w:tblGrid>
      <w:tr w:rsidR="00F05C39" w:rsidRPr="004944D7" w14:paraId="2F380F05" w14:textId="77777777" w:rsidTr="00B37E83">
        <w:tc>
          <w:tcPr>
            <w:tcW w:w="8728" w:type="dxa"/>
            <w:gridSpan w:val="5"/>
            <w:shd w:val="clear" w:color="auto" w:fill="F2F2F2" w:themeFill="background1" w:themeFillShade="F2"/>
            <w:vAlign w:val="center"/>
          </w:tcPr>
          <w:p w14:paraId="71C860D7" w14:textId="77777777" w:rsidR="008621BA" w:rsidRPr="00CC5BC4" w:rsidRDefault="00CC5BC4" w:rsidP="00CC7BCB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 xml:space="preserve">2 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ano; </w:t>
            </w: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1S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semestre</w:t>
            </w:r>
          </w:p>
        </w:tc>
      </w:tr>
      <w:tr w:rsidR="00252777" w:rsidRPr="004944D7" w14:paraId="1B71C7B7" w14:textId="77777777" w:rsidTr="00B37E83"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14A4F07C" w14:textId="77777777" w:rsidR="008621BA" w:rsidRPr="004944D7" w:rsidRDefault="0038018E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UNIDADE CURRICULAR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6AA8B55" w14:textId="77777777" w:rsidR="008621BA" w:rsidRPr="004944D7" w:rsidRDefault="0038018E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 xml:space="preserve">INSCRITOS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7AFFDE4" w14:textId="77777777" w:rsidR="008621BA" w:rsidRPr="004944D7" w:rsidRDefault="0038018E" w:rsidP="00A53574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APRV/INSC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5ABEEA5" w14:textId="77777777" w:rsidR="008621BA" w:rsidRPr="004944D7" w:rsidRDefault="0038018E" w:rsidP="00F7217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APRV/AVAL</w:t>
            </w:r>
          </w:p>
        </w:tc>
        <w:tc>
          <w:tcPr>
            <w:tcW w:w="1498" w:type="dxa"/>
            <w:shd w:val="clear" w:color="auto" w:fill="F2F2F2" w:themeFill="background1" w:themeFillShade="F2"/>
          </w:tcPr>
          <w:p w14:paraId="4FEEE91C" w14:textId="77777777" w:rsidR="008621BA" w:rsidRPr="004944D7" w:rsidRDefault="0038018E" w:rsidP="00A53574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AVAL/INSC</w:t>
            </w:r>
          </w:p>
        </w:tc>
      </w:tr>
      <w:tr w:rsidR="00CC5BC4" w:rsidRPr="004944D7" w14:paraId="30249A3B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77078A93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Dissertação de Natureza Científica</w:t>
            </w:r>
          </w:p>
        </w:tc>
        <w:tc>
          <w:tcPr>
            <w:tcW w:w="1559" w:type="dxa"/>
            <w:vAlign w:val="center"/>
          </w:tcPr>
          <w:p w14:paraId="775C1419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227BF619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18,75%</w:t>
            </w:r>
          </w:p>
        </w:tc>
        <w:tc>
          <w:tcPr>
            <w:tcW w:w="1559" w:type="dxa"/>
            <w:vAlign w:val="center"/>
          </w:tcPr>
          <w:p w14:paraId="089CF008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07B1194F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18,75%</w:t>
            </w:r>
          </w:p>
        </w:tc>
      </w:tr>
      <w:tr w:rsidR="00CC5BC4" w:rsidRPr="004944D7" w14:paraId="73C29971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073D9B8F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Dissertação de Natureza Científica</w:t>
            </w:r>
          </w:p>
        </w:tc>
        <w:tc>
          <w:tcPr>
            <w:tcW w:w="1559" w:type="dxa"/>
            <w:vAlign w:val="center"/>
          </w:tcPr>
          <w:p w14:paraId="6185736C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</w:t>
            </w:r>
          </w:p>
        </w:tc>
        <w:tc>
          <w:tcPr>
            <w:tcW w:w="1559" w:type="dxa"/>
            <w:vAlign w:val="center"/>
          </w:tcPr>
          <w:p w14:paraId="57A9D218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559" w:type="dxa"/>
            <w:vAlign w:val="center"/>
          </w:tcPr>
          <w:p w14:paraId="28EDD716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498" w:type="dxa"/>
            <w:vAlign w:val="center"/>
          </w:tcPr>
          <w:p w14:paraId="47611DD7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</w:tr>
      <w:tr w:rsidR="00CC5BC4" w:rsidRPr="004944D7" w14:paraId="51D6A6BC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0B858A2D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Estágio Profissional com Relatório Final</w:t>
            </w:r>
          </w:p>
        </w:tc>
        <w:tc>
          <w:tcPr>
            <w:tcW w:w="1559" w:type="dxa"/>
            <w:vAlign w:val="center"/>
          </w:tcPr>
          <w:p w14:paraId="1D12991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11</w:t>
            </w:r>
          </w:p>
        </w:tc>
        <w:tc>
          <w:tcPr>
            <w:tcW w:w="1559" w:type="dxa"/>
            <w:vAlign w:val="center"/>
          </w:tcPr>
          <w:p w14:paraId="6D870E45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9,09%</w:t>
            </w:r>
          </w:p>
        </w:tc>
        <w:tc>
          <w:tcPr>
            <w:tcW w:w="1559" w:type="dxa"/>
            <w:vAlign w:val="center"/>
          </w:tcPr>
          <w:p w14:paraId="713B58E3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0CCDE4FE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9,09%</w:t>
            </w:r>
          </w:p>
        </w:tc>
      </w:tr>
      <w:tr w:rsidR="00CC5BC4" w:rsidRPr="004944D7" w14:paraId="0409F8E4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32C7588F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Técnicas de Mediação Avançada</w:t>
            </w:r>
          </w:p>
        </w:tc>
        <w:tc>
          <w:tcPr>
            <w:tcW w:w="1559" w:type="dxa"/>
            <w:vAlign w:val="center"/>
          </w:tcPr>
          <w:p w14:paraId="249D2CC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3CCADAE7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559" w:type="dxa"/>
            <w:vAlign w:val="center"/>
          </w:tcPr>
          <w:p w14:paraId="4D3CB43F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2CDBB70B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</w:tr>
      <w:tr w:rsidR="00CC5BC4" w:rsidRPr="004944D7" w14:paraId="07D4CA4D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0D9DF8C8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Trabalho de Projeto</w:t>
            </w:r>
          </w:p>
        </w:tc>
        <w:tc>
          <w:tcPr>
            <w:tcW w:w="1559" w:type="dxa"/>
            <w:vAlign w:val="center"/>
          </w:tcPr>
          <w:p w14:paraId="005DBBBF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</w:t>
            </w:r>
          </w:p>
        </w:tc>
        <w:tc>
          <w:tcPr>
            <w:tcW w:w="1559" w:type="dxa"/>
            <w:vAlign w:val="center"/>
          </w:tcPr>
          <w:p w14:paraId="26F82C8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559" w:type="dxa"/>
            <w:vAlign w:val="center"/>
          </w:tcPr>
          <w:p w14:paraId="19D051D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498" w:type="dxa"/>
            <w:vAlign w:val="center"/>
          </w:tcPr>
          <w:p w14:paraId="67DF97F0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</w:tr>
    </w:tbl>
    <w:p w14:paraId="0961A5F9" w14:textId="77777777" w:rsidR="008621BA" w:rsidRPr="004944D7" w:rsidRDefault="007B0573" w:rsidP="00A53574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  <w:r w:rsidRPr="004944D7">
        <w:rPr>
          <w:rFonts w:ascii="Aptos" w:hAnsi="Aptos" w:cs="Times New Roman"/>
          <w:spacing w:val="20"/>
          <w:kern w:val="16"/>
          <w:sz w:val="16"/>
          <w:szCs w:val="16"/>
          <w:lang w:val="pt-PT"/>
        </w:rPr>
        <w:tab/>
      </w:r>
    </w:p>
    <w:p w14:paraId="0228E534" w14:textId="77777777" w:rsidR="008621BA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en-US"/>
        </w:rPr>
      </w:pPr>
    </w:p>
    <w:p w14:paraId="75EDA1A7" w14:textId="77777777" w:rsidR="008621BA" w:rsidRPr="004944D7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559"/>
        <w:gridCol w:w="1559"/>
        <w:gridCol w:w="1498"/>
      </w:tblGrid>
      <w:tr w:rsidR="00F05C39" w:rsidRPr="004944D7" w14:paraId="40B808B1" w14:textId="77777777" w:rsidTr="00B37E83">
        <w:tc>
          <w:tcPr>
            <w:tcW w:w="8728" w:type="dxa"/>
            <w:gridSpan w:val="5"/>
            <w:shd w:val="clear" w:color="auto" w:fill="F2F2F2" w:themeFill="background1" w:themeFillShade="F2"/>
            <w:vAlign w:val="center"/>
          </w:tcPr>
          <w:p w14:paraId="385F727D" w14:textId="77777777" w:rsidR="008621BA" w:rsidRPr="00CC5BC4" w:rsidRDefault="00CC5BC4" w:rsidP="00CC7BCB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 xml:space="preserve">2 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ano; </w:t>
            </w: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2S</w:t>
            </w:r>
            <w:r w:rsidRPr="00CC5BC4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 semestre</w:t>
            </w:r>
          </w:p>
        </w:tc>
      </w:tr>
      <w:tr w:rsidR="00252777" w:rsidRPr="004944D7" w14:paraId="1F38430E" w14:textId="77777777" w:rsidTr="00B37E83"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6F323BA0" w14:textId="77777777" w:rsidR="008621BA" w:rsidRPr="004944D7" w:rsidRDefault="0038018E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UNIDADE CURRICULAR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5265458" w14:textId="77777777" w:rsidR="008621BA" w:rsidRPr="004944D7" w:rsidRDefault="0038018E" w:rsidP="005B2E8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 xml:space="preserve">INSCRITOS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A7EB179" w14:textId="77777777" w:rsidR="008621BA" w:rsidRPr="004944D7" w:rsidRDefault="0038018E" w:rsidP="00A53574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APRV/INSC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96B5263" w14:textId="77777777" w:rsidR="008621BA" w:rsidRPr="004944D7" w:rsidRDefault="0038018E" w:rsidP="00F7217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APRV/AVAL</w:t>
            </w:r>
          </w:p>
        </w:tc>
        <w:tc>
          <w:tcPr>
            <w:tcW w:w="1498" w:type="dxa"/>
            <w:shd w:val="clear" w:color="auto" w:fill="F2F2F2" w:themeFill="background1" w:themeFillShade="F2"/>
          </w:tcPr>
          <w:p w14:paraId="35447B3A" w14:textId="77777777" w:rsidR="008621BA" w:rsidRPr="004944D7" w:rsidRDefault="0038018E" w:rsidP="00A53574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TAXA DE AVAL/INSC</w:t>
            </w:r>
          </w:p>
        </w:tc>
      </w:tr>
      <w:tr w:rsidR="00CC5BC4" w:rsidRPr="004944D7" w14:paraId="514E92D8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4C71218A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Dissertação de Natureza Científica</w:t>
            </w:r>
          </w:p>
        </w:tc>
        <w:tc>
          <w:tcPr>
            <w:tcW w:w="1559" w:type="dxa"/>
            <w:vAlign w:val="center"/>
          </w:tcPr>
          <w:p w14:paraId="2B20807A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16</w:t>
            </w:r>
          </w:p>
        </w:tc>
        <w:tc>
          <w:tcPr>
            <w:tcW w:w="1559" w:type="dxa"/>
            <w:vAlign w:val="center"/>
          </w:tcPr>
          <w:p w14:paraId="18ED9DE4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18,75%</w:t>
            </w:r>
          </w:p>
        </w:tc>
        <w:tc>
          <w:tcPr>
            <w:tcW w:w="1559" w:type="dxa"/>
            <w:vAlign w:val="center"/>
          </w:tcPr>
          <w:p w14:paraId="6ECEF7EF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150A904D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18,75%</w:t>
            </w:r>
          </w:p>
        </w:tc>
      </w:tr>
      <w:tr w:rsidR="00CC5BC4" w:rsidRPr="004944D7" w14:paraId="2E015399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4E643D23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Dissertação de Natureza Científica</w:t>
            </w:r>
          </w:p>
        </w:tc>
        <w:tc>
          <w:tcPr>
            <w:tcW w:w="1559" w:type="dxa"/>
            <w:vAlign w:val="center"/>
          </w:tcPr>
          <w:p w14:paraId="768A4B4B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</w:t>
            </w:r>
          </w:p>
        </w:tc>
        <w:tc>
          <w:tcPr>
            <w:tcW w:w="1559" w:type="dxa"/>
            <w:vAlign w:val="center"/>
          </w:tcPr>
          <w:p w14:paraId="3277657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559" w:type="dxa"/>
            <w:vAlign w:val="center"/>
          </w:tcPr>
          <w:p w14:paraId="297BA127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498" w:type="dxa"/>
            <w:vAlign w:val="center"/>
          </w:tcPr>
          <w:p w14:paraId="06E22DBD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</w:tr>
      <w:tr w:rsidR="00CC5BC4" w:rsidRPr="004944D7" w14:paraId="0DF52AE1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03F0E74F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Estágio Profissional com Relatório Final</w:t>
            </w:r>
          </w:p>
        </w:tc>
        <w:tc>
          <w:tcPr>
            <w:tcW w:w="1559" w:type="dxa"/>
            <w:vAlign w:val="center"/>
          </w:tcPr>
          <w:p w14:paraId="4BE66331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11</w:t>
            </w:r>
          </w:p>
        </w:tc>
        <w:tc>
          <w:tcPr>
            <w:tcW w:w="1559" w:type="dxa"/>
            <w:vAlign w:val="center"/>
          </w:tcPr>
          <w:p w14:paraId="6078300E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9,09%</w:t>
            </w:r>
          </w:p>
        </w:tc>
        <w:tc>
          <w:tcPr>
            <w:tcW w:w="1559" w:type="dxa"/>
            <w:vAlign w:val="center"/>
          </w:tcPr>
          <w:p w14:paraId="7DD88071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100%</w:t>
            </w:r>
          </w:p>
        </w:tc>
        <w:tc>
          <w:tcPr>
            <w:tcW w:w="1498" w:type="dxa"/>
            <w:vAlign w:val="center"/>
          </w:tcPr>
          <w:p w14:paraId="75C47CD0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9,09%</w:t>
            </w:r>
          </w:p>
        </w:tc>
      </w:tr>
      <w:tr w:rsidR="00CC5BC4" w:rsidRPr="004944D7" w14:paraId="055DE2CE" w14:textId="77777777" w:rsidTr="00B37E83">
        <w:trPr>
          <w:trHeight w:val="397"/>
        </w:trPr>
        <w:tc>
          <w:tcPr>
            <w:tcW w:w="2553" w:type="dxa"/>
            <w:vAlign w:val="center"/>
          </w:tcPr>
          <w:p w14:paraId="117AC232" w14:textId="77777777" w:rsidR="00CC5BC4" w:rsidRPr="00CC5BC4" w:rsidRDefault="00CC5BC4" w:rsidP="00CC5BC4">
            <w:pPr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Trabalho de Projeto</w:t>
            </w:r>
          </w:p>
        </w:tc>
        <w:tc>
          <w:tcPr>
            <w:tcW w:w="1559" w:type="dxa"/>
            <w:vAlign w:val="center"/>
          </w:tcPr>
          <w:p w14:paraId="2D78C471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1</w:t>
            </w:r>
          </w:p>
        </w:tc>
        <w:tc>
          <w:tcPr>
            <w:tcW w:w="1559" w:type="dxa"/>
            <w:vAlign w:val="center"/>
          </w:tcPr>
          <w:p w14:paraId="0D14F97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559" w:type="dxa"/>
            <w:vAlign w:val="center"/>
          </w:tcPr>
          <w:p w14:paraId="78B24E72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  <w:tc>
          <w:tcPr>
            <w:tcW w:w="1498" w:type="dxa"/>
            <w:vAlign w:val="center"/>
          </w:tcPr>
          <w:p w14:paraId="6B7868EB" w14:textId="77777777" w:rsidR="00CC5BC4" w:rsidRPr="00CC5BC4" w:rsidRDefault="00CC5BC4" w:rsidP="00CC5BC4">
            <w:pPr>
              <w:jc w:val="center"/>
              <w:rPr>
                <w:rFonts w:ascii="Aptos" w:hAnsi="Aptos" w:cs="Times New Roman"/>
                <w:bCs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C5BC4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0%</w:t>
            </w:r>
          </w:p>
        </w:tc>
      </w:tr>
    </w:tbl>
    <w:p w14:paraId="7DD2ADCF" w14:textId="77777777" w:rsidR="008621BA" w:rsidRPr="004944D7" w:rsidRDefault="007B0573" w:rsidP="00A53574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  <w:r w:rsidRPr="004944D7">
        <w:rPr>
          <w:rFonts w:ascii="Aptos" w:hAnsi="Aptos" w:cs="Times New Roman"/>
          <w:spacing w:val="20"/>
          <w:kern w:val="16"/>
          <w:sz w:val="16"/>
          <w:szCs w:val="16"/>
          <w:lang w:val="pt-PT"/>
        </w:rPr>
        <w:tab/>
      </w:r>
    </w:p>
    <w:p w14:paraId="1662C827" w14:textId="77777777" w:rsidR="008621BA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en-US"/>
        </w:rPr>
      </w:pPr>
    </w:p>
    <w:p w14:paraId="105C428C" w14:textId="77777777" w:rsidR="008621BA" w:rsidRDefault="008621BA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5A9CBEBA" w14:textId="77777777" w:rsidR="00CC5BC4" w:rsidRDefault="00CC5BC4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25E3A231" w14:textId="77777777" w:rsidR="008E6081" w:rsidRPr="00636950" w:rsidRDefault="008E6081" w:rsidP="008E6081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636950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1.7.1. Análise crítica dos resultados</w:t>
      </w:r>
    </w:p>
    <w:p w14:paraId="65AC8127" w14:textId="77777777" w:rsidR="008E6081" w:rsidRPr="004944D7" w:rsidRDefault="008E6081" w:rsidP="0034097F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0690C540" w14:textId="77777777" w:rsidR="008621BA" w:rsidRPr="004944D7" w:rsidRDefault="008621BA" w:rsidP="009E6C05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p w14:paraId="7AEBE41D" w14:textId="77777777" w:rsidR="008621BA" w:rsidRPr="004944D7" w:rsidRDefault="005E4F0A" w:rsidP="00952DDA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1.8</w:t>
      </w:r>
      <w:r w:rsidR="007B0573"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 xml:space="preserve"> – indicadores de mobilidade dos estudantes</w:t>
      </w:r>
    </w:p>
    <w:p w14:paraId="469B31C2" w14:textId="77777777" w:rsidR="008621BA" w:rsidRPr="004944D7" w:rsidRDefault="008621BA" w:rsidP="00952DDA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8"/>
        <w:gridCol w:w="2018"/>
        <w:gridCol w:w="2018"/>
      </w:tblGrid>
      <w:tr w:rsidR="008E6081" w:rsidRPr="008E6081" w14:paraId="677594A8" w14:textId="45AFE15F" w:rsidTr="00371D72">
        <w:trPr>
          <w:jc w:val="center"/>
        </w:trPr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4AD0B7D1" w14:textId="77777777" w:rsidR="008E6081" w:rsidRPr="004944D7" w:rsidRDefault="008E6081" w:rsidP="00F72175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mobilidade</w: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4428ACAF" w14:textId="77777777" w:rsidR="008E6081" w:rsidRPr="004944D7" w:rsidRDefault="008E6081" w:rsidP="00CC7BCB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Nº de estudantes </w:t>
            </w:r>
          </w:p>
        </w:tc>
        <w:tc>
          <w:tcPr>
            <w:tcW w:w="2018" w:type="dxa"/>
            <w:shd w:val="clear" w:color="auto" w:fill="F2F2F2" w:themeFill="background1" w:themeFillShade="F2"/>
          </w:tcPr>
          <w:p w14:paraId="0765CE1C" w14:textId="723A2C4A" w:rsidR="008E6081" w:rsidRPr="008E6081" w:rsidRDefault="008E6081" w:rsidP="00CC7BCB">
            <w:pPr>
              <w:jc w:val="center"/>
              <w:rPr>
                <w:rFonts w:ascii="Aptos" w:hAnsi="Aptos" w:cs="Times New Roman"/>
                <w:b/>
                <w:caps/>
                <w:color w:val="FF0000"/>
                <w:spacing w:val="20"/>
                <w:kern w:val="16"/>
                <w:sz w:val="20"/>
                <w:szCs w:val="20"/>
                <w:lang w:val="pt-PT"/>
              </w:rPr>
            </w:pPr>
            <w:r w:rsidRPr="00636950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nº de docentes</w:t>
            </w:r>
          </w:p>
        </w:tc>
      </w:tr>
      <w:tr w:rsidR="00174A33" w:rsidRPr="004944D7" w14:paraId="46BFC6DD" w14:textId="67A0BE6B" w:rsidTr="00371D72">
        <w:trPr>
          <w:trHeight w:val="397"/>
          <w:jc w:val="center"/>
        </w:trPr>
        <w:tc>
          <w:tcPr>
            <w:tcW w:w="3058" w:type="dxa"/>
            <w:vAlign w:val="center"/>
          </w:tcPr>
          <w:p w14:paraId="24D4DE21" w14:textId="77777777" w:rsidR="00174A33" w:rsidRPr="004944D7" w:rsidRDefault="00174A33" w:rsidP="00174A33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incoming</w:t>
            </w:r>
          </w:p>
        </w:tc>
        <w:tc>
          <w:tcPr>
            <w:tcW w:w="2018" w:type="dxa"/>
            <w:vAlign w:val="center"/>
          </w:tcPr>
          <w:p w14:paraId="155A5D73" w14:textId="4F774D38" w:rsidR="00174A33" w:rsidRPr="004944D7" w:rsidRDefault="00174A33" w:rsidP="00174A33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8329A"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018" w:type="dxa"/>
          </w:tcPr>
          <w:p w14:paraId="1CB5FC32" w14:textId="77777777" w:rsidR="00174A33" w:rsidRPr="004944D7" w:rsidRDefault="00174A33" w:rsidP="00174A33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</w:tr>
      <w:tr w:rsidR="00174A33" w:rsidRPr="004944D7" w14:paraId="6C92B468" w14:textId="0C98BE2B" w:rsidTr="00371D72">
        <w:trPr>
          <w:trHeight w:val="397"/>
          <w:jc w:val="center"/>
        </w:trPr>
        <w:tc>
          <w:tcPr>
            <w:tcW w:w="3058" w:type="dxa"/>
            <w:vAlign w:val="center"/>
          </w:tcPr>
          <w:p w14:paraId="463CEE11" w14:textId="77777777" w:rsidR="00174A33" w:rsidRPr="004944D7" w:rsidRDefault="00174A33" w:rsidP="00174A33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outgoing</w:t>
            </w:r>
          </w:p>
        </w:tc>
        <w:tc>
          <w:tcPr>
            <w:tcW w:w="2018" w:type="dxa"/>
            <w:vAlign w:val="center"/>
          </w:tcPr>
          <w:p w14:paraId="2A85DD97" w14:textId="2EDA3C47" w:rsidR="00174A33" w:rsidRPr="004944D7" w:rsidRDefault="00174A33" w:rsidP="00174A33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C8329A"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018" w:type="dxa"/>
          </w:tcPr>
          <w:p w14:paraId="5AC42D58" w14:textId="77777777" w:rsidR="00174A33" w:rsidRPr="004944D7" w:rsidRDefault="00174A33" w:rsidP="00174A33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</w:tr>
    </w:tbl>
    <w:p w14:paraId="531FEFB8" w14:textId="77777777" w:rsidR="008621BA" w:rsidRPr="004944D7" w:rsidRDefault="008621BA" w:rsidP="00952DDA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p w14:paraId="1151CC2A" w14:textId="77777777" w:rsidR="008E6081" w:rsidRDefault="008E6081" w:rsidP="008E6081">
      <w:pPr>
        <w:jc w:val="both"/>
        <w:rPr>
          <w:rFonts w:ascii="Aptos" w:hAnsi="Aptos" w:cs="Times New Roman"/>
          <w:b/>
          <w:caps/>
          <w:color w:val="FF0000"/>
          <w:spacing w:val="20"/>
          <w:kern w:val="16"/>
          <w:sz w:val="20"/>
          <w:szCs w:val="20"/>
          <w:lang w:val="pt-PT"/>
        </w:rPr>
      </w:pPr>
    </w:p>
    <w:p w14:paraId="79F90077" w14:textId="67F3DC28" w:rsidR="008E6081" w:rsidRPr="00636950" w:rsidRDefault="008E6081" w:rsidP="008E6081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636950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1.8.1. Outras atividades de internacionalização</w:t>
      </w:r>
    </w:p>
    <w:p w14:paraId="15B84330" w14:textId="77777777" w:rsidR="00A17313" w:rsidRDefault="00A17313" w:rsidP="00952DDA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p w14:paraId="78515E18" w14:textId="77777777" w:rsidR="00A17313" w:rsidRDefault="00A17313" w:rsidP="00952DDA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p w14:paraId="0B3C3C17" w14:textId="1A93A7F0" w:rsidR="008621BA" w:rsidRPr="004944D7" w:rsidRDefault="005E4F0A" w:rsidP="00952DDA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1.9</w:t>
      </w:r>
      <w:r w:rsidR="007B0573"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 xml:space="preserve"> – caracterização do corpo docente do curso</w:t>
      </w:r>
    </w:p>
    <w:p w14:paraId="20D9F475" w14:textId="77777777" w:rsidR="008621BA" w:rsidRPr="004944D7" w:rsidRDefault="008621BA" w:rsidP="00952DDA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3"/>
        <w:gridCol w:w="1471"/>
        <w:gridCol w:w="1978"/>
        <w:gridCol w:w="1995"/>
        <w:gridCol w:w="1116"/>
      </w:tblGrid>
      <w:tr w:rsidR="00F05C39" w:rsidRPr="004944D7" w14:paraId="291806F5" w14:textId="77777777" w:rsidTr="00B37E83">
        <w:tc>
          <w:tcPr>
            <w:tcW w:w="1963" w:type="dxa"/>
            <w:shd w:val="clear" w:color="auto" w:fill="F2F2F2" w:themeFill="background1" w:themeFillShade="F2"/>
            <w:vAlign w:val="center"/>
          </w:tcPr>
          <w:p w14:paraId="6483E586" w14:textId="77777777" w:rsidR="008621BA" w:rsidRPr="004944D7" w:rsidRDefault="007B0573" w:rsidP="00952DDA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Nº licenciados</w:t>
            </w: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33092849" w14:textId="77777777" w:rsidR="008621BA" w:rsidRPr="004944D7" w:rsidRDefault="007B0573" w:rsidP="00952DDA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nº mestres</w:t>
            </w: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015B53DC" w14:textId="77777777" w:rsidR="008621BA" w:rsidRPr="004944D7" w:rsidRDefault="007B0573" w:rsidP="00952DDA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nº doutOrados</w:t>
            </w:r>
          </w:p>
        </w:tc>
        <w:tc>
          <w:tcPr>
            <w:tcW w:w="1995" w:type="dxa"/>
            <w:shd w:val="clear" w:color="auto" w:fill="F2F2F2" w:themeFill="background1" w:themeFillShade="F2"/>
            <w:vAlign w:val="center"/>
          </w:tcPr>
          <w:p w14:paraId="27ACE282" w14:textId="77777777" w:rsidR="008621BA" w:rsidRPr="004944D7" w:rsidRDefault="007B0573" w:rsidP="00952DDA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Nº especialistas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2E7A68ED" w14:textId="77777777" w:rsidR="008621BA" w:rsidRPr="004944D7" w:rsidRDefault="007B0573" w:rsidP="00952DDA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total</w:t>
            </w:r>
          </w:p>
        </w:tc>
      </w:tr>
      <w:tr w:rsidR="00F05C39" w:rsidRPr="004944D7" w14:paraId="2CD65181" w14:textId="77777777" w:rsidTr="001665C8">
        <w:tc>
          <w:tcPr>
            <w:tcW w:w="1963" w:type="dxa"/>
          </w:tcPr>
          <w:p w14:paraId="19CF9F57" w14:textId="77777777" w:rsidR="008621BA" w:rsidRPr="004944D7" w:rsidRDefault="008621BA" w:rsidP="0065296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471" w:type="dxa"/>
          </w:tcPr>
          <w:p w14:paraId="4D207C86" w14:textId="77777777" w:rsidR="008621BA" w:rsidRPr="004944D7" w:rsidRDefault="008621BA" w:rsidP="0065296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978" w:type="dxa"/>
          </w:tcPr>
          <w:p w14:paraId="7255ED71" w14:textId="58534257" w:rsidR="008621BA" w:rsidRPr="004944D7" w:rsidRDefault="004649F2" w:rsidP="0065296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8</w:t>
            </w:r>
          </w:p>
        </w:tc>
        <w:tc>
          <w:tcPr>
            <w:tcW w:w="1995" w:type="dxa"/>
          </w:tcPr>
          <w:p w14:paraId="6582F897" w14:textId="77777777" w:rsidR="008621BA" w:rsidRPr="004944D7" w:rsidRDefault="008621BA" w:rsidP="0065296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116" w:type="dxa"/>
          </w:tcPr>
          <w:p w14:paraId="6C87B276" w14:textId="0D24F546" w:rsidR="008621BA" w:rsidRPr="004944D7" w:rsidRDefault="004649F2" w:rsidP="0065296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8</w:t>
            </w:r>
          </w:p>
        </w:tc>
      </w:tr>
    </w:tbl>
    <w:p w14:paraId="3501866C" w14:textId="77777777" w:rsidR="008621BA" w:rsidRPr="004944D7" w:rsidRDefault="008621BA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168EBECB" w14:textId="77777777" w:rsidR="008621BA" w:rsidRPr="004944D7" w:rsidRDefault="008621BA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4F6F5751" w14:textId="102E3DAC" w:rsidR="008F4DEC" w:rsidRPr="004944D7" w:rsidRDefault="008F4DEC" w:rsidP="008F4DEC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1.10 – TESES CONCLUÍDAS</w:t>
      </w:r>
    </w:p>
    <w:p w14:paraId="5900A847" w14:textId="243A8CC8" w:rsidR="008F4DEC" w:rsidRDefault="008F4DEC" w:rsidP="008F4DEC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5A985CAF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0819CF23" w14:textId="527EF4CC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Escola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Protetora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ou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Escola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Desviante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? O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papel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da Escola no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desenvolvimento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de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comportamentos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desviantes</w:t>
      </w:r>
      <w:proofErr w:type="spellEnd"/>
    </w:p>
    <w:p w14:paraId="6EFAA84B" w14:textId="720C20BC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Tema: Escola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Protetora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ou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Escola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Desviante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? O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papel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da Escola no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desenvolvimento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de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comportamentos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desviantes</w:t>
      </w:r>
      <w:proofErr w:type="spellEnd"/>
    </w:p>
    <w:p w14:paraId="775752B2" w14:textId="36ABED8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Inicio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2020-09-18</w:t>
      </w:r>
    </w:p>
    <w:p w14:paraId="2DC8439D" w14:textId="3725B554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Defendida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2023-10-19</w:t>
      </w:r>
    </w:p>
    <w:p w14:paraId="76F1AB14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66A52D7F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69CF5D37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¿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Práticas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profissionais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que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potenciam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a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reunificação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familiar¿</w:t>
      </w:r>
    </w:p>
    <w:p w14:paraId="5337FF64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Tema: ¿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Práticas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profissionais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que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potenciam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a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reunificação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familiar¿</w:t>
      </w:r>
    </w:p>
    <w:p w14:paraId="264D7533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Inicio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2021-09-17</w:t>
      </w:r>
    </w:p>
    <w:p w14:paraId="0495DF27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Defendida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2023-10-23</w:t>
      </w:r>
    </w:p>
    <w:p w14:paraId="049E826F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4FFE96B1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74E7F13E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Uma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infância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difícil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não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é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uma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sentença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: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Percursos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de Jovens Ex-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acolhidos</w:t>
      </w:r>
      <w:proofErr w:type="spellEnd"/>
    </w:p>
    <w:p w14:paraId="011EDBC7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Tema: Uma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infância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difícil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não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é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uma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sentença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: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Percursos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de Jovens Ex-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acolhidos</w:t>
      </w:r>
      <w:proofErr w:type="spellEnd"/>
    </w:p>
    <w:p w14:paraId="17E20556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Inicio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2020-09-18</w:t>
      </w:r>
    </w:p>
    <w:p w14:paraId="54F375E1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Defendida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2023-10-27</w:t>
      </w:r>
    </w:p>
    <w:p w14:paraId="1AFE2294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22813DDE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532F26AB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  <w:proofErr w:type="gram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A</w:t>
      </w:r>
      <w:proofErr w:type="gram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educação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sexual dos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jovens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portugueses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: 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fontes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e </w:t>
      </w:r>
      <w:proofErr w:type="spellStart"/>
      <w:proofErr w:type="gram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conhecimentos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.</w:t>
      </w:r>
      <w:proofErr w:type="gram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um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retrato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a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norte</w:t>
      </w:r>
      <w:proofErr w:type="spellEnd"/>
    </w:p>
    <w:p w14:paraId="52EB50BA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Tema: </w:t>
      </w:r>
      <w:proofErr w:type="gram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A</w:t>
      </w:r>
      <w:proofErr w:type="gram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educação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sexual dos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jovens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portugueses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: 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fontes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e </w:t>
      </w:r>
      <w:proofErr w:type="spellStart"/>
      <w:proofErr w:type="gram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conhecimentos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.</w:t>
      </w:r>
      <w:proofErr w:type="gram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um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retrato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a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norte</w:t>
      </w:r>
      <w:proofErr w:type="spellEnd"/>
    </w:p>
    <w:p w14:paraId="2884CAE9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Inicio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2010-10-13</w:t>
      </w:r>
    </w:p>
    <w:p w14:paraId="0969103C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Defendida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2023-11-16</w:t>
      </w:r>
    </w:p>
    <w:p w14:paraId="1EA07B21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0DA076B6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5FF6CFCC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Os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programas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de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preparação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de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autonomia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que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concretizam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gram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a</w:t>
      </w:r>
      <w:proofErr w:type="gram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autonomização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dos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jovens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em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acolhimento</w:t>
      </w:r>
      <w:proofErr w:type="spellEnd"/>
    </w:p>
    <w:p w14:paraId="1A8EC158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Tema: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Os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programas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de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preparação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de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autonomia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que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concretizam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gram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a</w:t>
      </w:r>
      <w:proofErr w:type="gram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autonomização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dos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jovens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acolhimento</w:t>
      </w:r>
      <w:proofErr w:type="spellEnd"/>
    </w:p>
    <w:p w14:paraId="719C0696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Inicio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2021-09-17</w:t>
      </w:r>
    </w:p>
    <w:p w14:paraId="09B59C7C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Defendida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2023-11-16</w:t>
      </w:r>
    </w:p>
    <w:p w14:paraId="1740FB6B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32F9FE74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3BA38607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¿A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comunidade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contra o Bullying</w:t>
      </w:r>
    </w:p>
    <w:p w14:paraId="0B5984E0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Tema: ¿A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comunidade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contra o Bullying</w:t>
      </w:r>
    </w:p>
    <w:p w14:paraId="044B400C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Inicio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2020-09-18</w:t>
      </w:r>
    </w:p>
    <w:p w14:paraId="55E4C873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Defendida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2023-11-27</w:t>
      </w:r>
    </w:p>
    <w:p w14:paraId="44EAD78B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005BBB54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5A2E3219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lastRenderedPageBreak/>
        <w:t xml:space="preserve">A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Relação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Escola-Família </w:t>
      </w:r>
      <w:proofErr w:type="gram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no  Sucesso</w:t>
      </w:r>
      <w:proofErr w:type="gram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Escolar do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Aluno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: 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Responsabilidades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do </w:t>
      </w:r>
      <w:proofErr w:type="spellStart"/>
      <w:proofErr w:type="gram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Assistente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 Social</w:t>
      </w:r>
      <w:proofErr w:type="gramEnd"/>
    </w:p>
    <w:p w14:paraId="3944C5D8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Tema: A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Relação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Escola-Família </w:t>
      </w:r>
      <w:proofErr w:type="gram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no  Sucesso</w:t>
      </w:r>
      <w:proofErr w:type="gram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Escolar do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Aluno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: 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Responsabilidades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do </w:t>
      </w:r>
      <w:proofErr w:type="spellStart"/>
      <w:proofErr w:type="gram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Assistente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 Social</w:t>
      </w:r>
      <w:proofErr w:type="gramEnd"/>
    </w:p>
    <w:p w14:paraId="1E66D2C0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Inicio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2021-09-17</w:t>
      </w:r>
    </w:p>
    <w:p w14:paraId="69AFDD13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Defendida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2024-03-19</w:t>
      </w:r>
    </w:p>
    <w:p w14:paraId="1AC10D21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7B215BB0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49C771B0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As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representações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de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profissionais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e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familias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acompanhadas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por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um CAFAP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na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zona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norte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de Portugal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sobre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a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modalidade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de </w:t>
      </w:r>
      <w:proofErr w:type="spellStart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>reunificação</w:t>
      </w:r>
      <w:proofErr w:type="spellEnd"/>
      <w:r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  <w:t xml:space="preserve"> familiar</w:t>
      </w:r>
    </w:p>
    <w:p w14:paraId="0361456F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Tema: As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representações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de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profissionais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e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familias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acompanhadas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por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um CAFAP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na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zona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norte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de Portugal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sobre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a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modalidade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de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reunificação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familiar</w:t>
      </w:r>
    </w:p>
    <w:p w14:paraId="45B1544B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Inicio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2021-10-17</w:t>
      </w:r>
    </w:p>
    <w:p w14:paraId="3EFB9817" w14:textId="77777777" w:rsidR="004725F9" w:rsidRPr="004725F9" w:rsidRDefault="004725F9" w:rsidP="008F4DEC">
      <w:pPr>
        <w:jc w:val="both"/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</w:pP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Defendida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</w:t>
      </w:r>
      <w:proofErr w:type="spellStart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>em</w:t>
      </w:r>
      <w:proofErr w:type="spellEnd"/>
      <w:r w:rsidRPr="004725F9">
        <w:rPr>
          <w:rFonts w:ascii="Aptos" w:hAnsi="Aptos" w:cs="Times New Roman"/>
          <w:bCs/>
          <w:spacing w:val="20"/>
          <w:kern w:val="16"/>
          <w:sz w:val="20"/>
          <w:szCs w:val="20"/>
          <w:lang w:val="en-US"/>
        </w:rPr>
        <w:t xml:space="preserve"> 2024-06-06</w:t>
      </w:r>
    </w:p>
    <w:p w14:paraId="550671D6" w14:textId="77777777" w:rsidR="004725F9" w:rsidRDefault="004725F9" w:rsidP="008F4DEC">
      <w:pPr>
        <w:jc w:val="both"/>
        <w:rPr>
          <w:rFonts w:ascii="Aptos" w:hAnsi="Aptos" w:cs="Times New Roman"/>
          <w:b/>
          <w:spacing w:val="20"/>
          <w:kern w:val="16"/>
          <w:sz w:val="20"/>
          <w:szCs w:val="20"/>
          <w:lang w:val="en-US"/>
        </w:rPr>
      </w:pPr>
    </w:p>
    <w:p w14:paraId="7E036195" w14:textId="77777777" w:rsidR="008F4DEC" w:rsidRPr="004944D7" w:rsidRDefault="008F4DEC" w:rsidP="008F4DEC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3D8CEC88" w14:textId="77777777" w:rsidR="008621BA" w:rsidRPr="004944D7" w:rsidRDefault="007B0573" w:rsidP="005E4F0A">
      <w:pPr>
        <w:pStyle w:val="Ttulo11"/>
        <w:jc w:val="both"/>
        <w:rPr>
          <w:rFonts w:ascii="Aptos" w:hAnsi="Aptos"/>
          <w:sz w:val="24"/>
          <w:szCs w:val="20"/>
          <w:lang w:val="pt-PT"/>
        </w:rPr>
      </w:pPr>
      <w:r w:rsidRPr="004944D7">
        <w:rPr>
          <w:rFonts w:ascii="Aptos" w:hAnsi="Aptos"/>
          <w:sz w:val="20"/>
          <w:szCs w:val="20"/>
          <w:lang w:val="pt-PT"/>
        </w:rPr>
        <w:br w:type="page"/>
      </w:r>
    </w:p>
    <w:p w14:paraId="625AEBDB" w14:textId="77777777" w:rsidR="008621BA" w:rsidRPr="004944D7" w:rsidRDefault="008621BA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55171137" w14:textId="77777777" w:rsidR="008621BA" w:rsidRPr="00B37E83" w:rsidRDefault="005E4F0A" w:rsidP="00B37E83">
      <w:pPr>
        <w:pStyle w:val="Ttulo11"/>
        <w:shd w:val="clear" w:color="auto" w:fill="D9D9D9" w:themeFill="background1" w:themeFillShade="D9"/>
        <w:jc w:val="both"/>
        <w:rPr>
          <w:rFonts w:ascii="Aptos" w:hAnsi="Aptos"/>
          <w:color w:val="0F243E" w:themeColor="text2" w:themeShade="80"/>
          <w:sz w:val="22"/>
          <w:szCs w:val="22"/>
          <w:lang w:val="pt-PT"/>
        </w:rPr>
      </w:pPr>
      <w:r w:rsidRPr="00B37E83">
        <w:rPr>
          <w:rFonts w:ascii="Aptos" w:hAnsi="Aptos"/>
          <w:color w:val="0F243E" w:themeColor="text2" w:themeShade="80"/>
          <w:sz w:val="22"/>
          <w:szCs w:val="22"/>
          <w:lang w:val="pt-PT"/>
        </w:rPr>
        <w:t>2</w:t>
      </w:r>
      <w:r w:rsidR="007B0573" w:rsidRPr="00B37E83">
        <w:rPr>
          <w:rFonts w:ascii="Aptos" w:hAnsi="Aptos"/>
          <w:color w:val="0F243E" w:themeColor="text2" w:themeShade="80"/>
          <w:sz w:val="22"/>
          <w:szCs w:val="22"/>
          <w:lang w:val="pt-PT"/>
        </w:rPr>
        <w:t xml:space="preserve"> – INDICAÇÃO DE ATIVIDADES EXTRACURRICULARES DESENVOLVIDAS NO AMBITO DO CURSO (VISITAS de estudo, palestras, jornadas, conferências, etc) E REUNIÕES EFETUADAS COM OS ESTUDANTES/DOCENTES</w:t>
      </w:r>
    </w:p>
    <w:p w14:paraId="70FC50F5" w14:textId="63CD43A8" w:rsidR="008621BA" w:rsidRPr="004944D7" w:rsidRDefault="005E4F0A" w:rsidP="004944D7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2</w:t>
      </w:r>
      <w:r w:rsidR="007B0573" w:rsidRPr="004944D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.1 – atividades EXTRACURRICULARES</w:t>
      </w:r>
    </w:p>
    <w:p w14:paraId="1ABAA903" w14:textId="77777777" w:rsidR="008621BA" w:rsidRPr="004944D7" w:rsidRDefault="008621BA" w:rsidP="0065296D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tbl>
      <w:tblPr>
        <w:tblW w:w="9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694"/>
        <w:gridCol w:w="1654"/>
        <w:gridCol w:w="1829"/>
      </w:tblGrid>
      <w:tr w:rsidR="00F05C39" w:rsidRPr="00636950" w14:paraId="289BF9C7" w14:textId="77777777" w:rsidTr="00A17313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5F2A20C" w14:textId="5DE246F5" w:rsidR="008621BA" w:rsidRPr="004944D7" w:rsidRDefault="007B0573" w:rsidP="005C0D3B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TIPO DE ACÇÃO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83F648D" w14:textId="7F9FCBCA" w:rsidR="008621BA" w:rsidRPr="004944D7" w:rsidRDefault="007B0573" w:rsidP="005C0D3B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 xml:space="preserve">IDENTIFICAÇÃO OU </w:t>
            </w:r>
            <w:r w:rsidR="004944D7"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</w:t>
            </w:r>
            <w:r w:rsidR="004649F2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Í</w:t>
            </w:r>
            <w:r w:rsidR="004944D7"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TULO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430145EC" w14:textId="77777777" w:rsidR="008621BA" w:rsidRPr="004944D7" w:rsidRDefault="007B0573" w:rsidP="005C0D3B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DATA</w:t>
            </w:r>
          </w:p>
        </w:tc>
        <w:tc>
          <w:tcPr>
            <w:tcW w:w="1829" w:type="dxa"/>
            <w:shd w:val="clear" w:color="auto" w:fill="F2F2F2" w:themeFill="background1" w:themeFillShade="F2"/>
            <w:vAlign w:val="center"/>
          </w:tcPr>
          <w:p w14:paraId="22E43A44" w14:textId="77777777" w:rsidR="008621BA" w:rsidRPr="004944D7" w:rsidRDefault="007B0573" w:rsidP="005C0D3B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 w:rsidRPr="004944D7">
              <w:rPr>
                <w:rFonts w:ascii="Aptos" w:hAnsi="Aptos" w:cs="Times New Roman"/>
                <w:b/>
                <w:spacing w:val="20"/>
                <w:kern w:val="16"/>
                <w:sz w:val="20"/>
                <w:szCs w:val="20"/>
                <w:lang w:val="pt-PT"/>
              </w:rPr>
              <w:t>ORADORES (se for o caso)</w:t>
            </w:r>
          </w:p>
        </w:tc>
      </w:tr>
      <w:tr w:rsidR="00F05C39" w:rsidRPr="00636950" w14:paraId="166BA966" w14:textId="77777777" w:rsidTr="00A17313">
        <w:trPr>
          <w:trHeight w:val="397"/>
        </w:trPr>
        <w:tc>
          <w:tcPr>
            <w:tcW w:w="2830" w:type="dxa"/>
            <w:vAlign w:val="center"/>
          </w:tcPr>
          <w:p w14:paraId="02CA0E2E" w14:textId="49C0926A" w:rsidR="008621BA" w:rsidRPr="004944D7" w:rsidRDefault="004649F2" w:rsidP="00C7181D">
            <w:pP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Congresso Científico</w:t>
            </w:r>
          </w:p>
        </w:tc>
        <w:tc>
          <w:tcPr>
            <w:tcW w:w="2694" w:type="dxa"/>
            <w:vAlign w:val="center"/>
          </w:tcPr>
          <w:p w14:paraId="1C8EA7BF" w14:textId="4A9E6106" w:rsidR="008621BA" w:rsidRPr="004944D7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II Encontro de Infância e Juventude</w:t>
            </w:r>
          </w:p>
        </w:tc>
        <w:tc>
          <w:tcPr>
            <w:tcW w:w="1654" w:type="dxa"/>
          </w:tcPr>
          <w:p w14:paraId="27C6043C" w14:textId="611F1CE3" w:rsidR="008621BA" w:rsidRPr="004944D7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 xml:space="preserve">10 de maio </w:t>
            </w:r>
          </w:p>
        </w:tc>
        <w:tc>
          <w:tcPr>
            <w:tcW w:w="1829" w:type="dxa"/>
          </w:tcPr>
          <w:p w14:paraId="09F7E0AA" w14:textId="77777777" w:rsidR="008621BA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Ana Moreira</w:t>
            </w:r>
          </w:p>
          <w:p w14:paraId="5757833E" w14:textId="77777777" w:rsidR="004649F2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Carlos Peixoto</w:t>
            </w:r>
          </w:p>
          <w:p w14:paraId="15A4416E" w14:textId="77777777" w:rsidR="004649F2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Helena Grangeia</w:t>
            </w:r>
          </w:p>
          <w:p w14:paraId="729D44F7" w14:textId="1FD9CC74" w:rsidR="004649F2" w:rsidRPr="004944D7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Joana Santos</w:t>
            </w:r>
          </w:p>
        </w:tc>
      </w:tr>
      <w:tr w:rsidR="00F05C39" w:rsidRPr="00636950" w14:paraId="16BCE4CA" w14:textId="77777777" w:rsidTr="00A17313">
        <w:trPr>
          <w:trHeight w:val="397"/>
        </w:trPr>
        <w:tc>
          <w:tcPr>
            <w:tcW w:w="2830" w:type="dxa"/>
            <w:vAlign w:val="center"/>
          </w:tcPr>
          <w:p w14:paraId="3B4E76A9" w14:textId="381F6769" w:rsidR="008621BA" w:rsidRPr="004944D7" w:rsidRDefault="004649F2" w:rsidP="00C7181D">
            <w:pP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Visita Estabelecimento Prisional de Santa Cruz do Bispo -Feminino</w:t>
            </w:r>
          </w:p>
        </w:tc>
        <w:tc>
          <w:tcPr>
            <w:tcW w:w="2694" w:type="dxa"/>
            <w:vAlign w:val="center"/>
          </w:tcPr>
          <w:p w14:paraId="4C2B0B9C" w14:textId="59715104" w:rsidR="008621BA" w:rsidRPr="004944D7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Conhecer a realidade da creche</w:t>
            </w:r>
          </w:p>
        </w:tc>
        <w:tc>
          <w:tcPr>
            <w:tcW w:w="1654" w:type="dxa"/>
          </w:tcPr>
          <w:p w14:paraId="2A692DD3" w14:textId="38092DBB" w:rsidR="008621BA" w:rsidRPr="004944D7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27 de Maio</w:t>
            </w:r>
          </w:p>
        </w:tc>
        <w:tc>
          <w:tcPr>
            <w:tcW w:w="1829" w:type="dxa"/>
          </w:tcPr>
          <w:p w14:paraId="200FBC70" w14:textId="4FC91147" w:rsidR="008621BA" w:rsidRPr="004944D7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--</w:t>
            </w:r>
          </w:p>
        </w:tc>
      </w:tr>
      <w:tr w:rsidR="00F05C39" w:rsidRPr="00636950" w14:paraId="4C43F226" w14:textId="77777777" w:rsidTr="00A17313">
        <w:trPr>
          <w:trHeight w:val="397"/>
        </w:trPr>
        <w:tc>
          <w:tcPr>
            <w:tcW w:w="2830" w:type="dxa"/>
            <w:vAlign w:val="center"/>
          </w:tcPr>
          <w:p w14:paraId="67A1D386" w14:textId="6C573AC3" w:rsidR="008621BA" w:rsidRPr="004944D7" w:rsidRDefault="004649F2" w:rsidP="00C7181D">
            <w:pP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Visita Casa de Acolhimento de CriAnças- Âncora</w:t>
            </w:r>
          </w:p>
        </w:tc>
        <w:tc>
          <w:tcPr>
            <w:tcW w:w="2694" w:type="dxa"/>
            <w:vAlign w:val="center"/>
          </w:tcPr>
          <w:p w14:paraId="463CBA15" w14:textId="2132E2A6" w:rsidR="008621BA" w:rsidRPr="004944D7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Ter contacto com a dinâmica das Casa de Acolhimento</w:t>
            </w:r>
          </w:p>
        </w:tc>
        <w:tc>
          <w:tcPr>
            <w:tcW w:w="1654" w:type="dxa"/>
          </w:tcPr>
          <w:p w14:paraId="22BBA1E1" w14:textId="4AB333E1" w:rsidR="008621BA" w:rsidRPr="004944D7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27 de Maio</w:t>
            </w:r>
          </w:p>
        </w:tc>
        <w:tc>
          <w:tcPr>
            <w:tcW w:w="1829" w:type="dxa"/>
          </w:tcPr>
          <w:p w14:paraId="133DFDF2" w14:textId="370B1EFA" w:rsidR="008621BA" w:rsidRPr="004944D7" w:rsidRDefault="004649F2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  <w: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  <w:t>--</w:t>
            </w:r>
          </w:p>
        </w:tc>
      </w:tr>
      <w:tr w:rsidR="00F05C39" w:rsidRPr="00636950" w14:paraId="3FA01269" w14:textId="77777777" w:rsidTr="00A17313">
        <w:trPr>
          <w:trHeight w:val="397"/>
        </w:trPr>
        <w:tc>
          <w:tcPr>
            <w:tcW w:w="2830" w:type="dxa"/>
            <w:vAlign w:val="center"/>
          </w:tcPr>
          <w:p w14:paraId="65AD6F59" w14:textId="77777777" w:rsidR="008621BA" w:rsidRPr="004944D7" w:rsidRDefault="008621BA" w:rsidP="00C7181D">
            <w:pPr>
              <w:rPr>
                <w:rFonts w:ascii="Aptos" w:hAnsi="Aptos" w:cs="Times New Roman"/>
                <w:b/>
                <w:caps/>
                <w:spacing w:val="20"/>
                <w:kern w:val="16"/>
                <w:sz w:val="18"/>
                <w:szCs w:val="20"/>
                <w:lang w:val="pt-PT"/>
              </w:rPr>
            </w:pPr>
          </w:p>
        </w:tc>
        <w:tc>
          <w:tcPr>
            <w:tcW w:w="2694" w:type="dxa"/>
            <w:vAlign w:val="center"/>
          </w:tcPr>
          <w:p w14:paraId="4995977A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654" w:type="dxa"/>
          </w:tcPr>
          <w:p w14:paraId="0AE0FD9D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829" w:type="dxa"/>
          </w:tcPr>
          <w:p w14:paraId="746E1ECA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</w:tr>
      <w:tr w:rsidR="00F05C39" w:rsidRPr="00636950" w14:paraId="77905174" w14:textId="77777777" w:rsidTr="00A17313">
        <w:trPr>
          <w:trHeight w:val="397"/>
        </w:trPr>
        <w:tc>
          <w:tcPr>
            <w:tcW w:w="2830" w:type="dxa"/>
            <w:vAlign w:val="center"/>
          </w:tcPr>
          <w:p w14:paraId="7AEF16B0" w14:textId="77777777" w:rsidR="008621BA" w:rsidRPr="004944D7" w:rsidRDefault="008621BA" w:rsidP="00C7181D">
            <w:pP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2694" w:type="dxa"/>
            <w:vAlign w:val="center"/>
          </w:tcPr>
          <w:p w14:paraId="41466841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654" w:type="dxa"/>
          </w:tcPr>
          <w:p w14:paraId="451A6B71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829" w:type="dxa"/>
          </w:tcPr>
          <w:p w14:paraId="2198A21F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</w:tr>
      <w:tr w:rsidR="00F05C39" w:rsidRPr="00636950" w14:paraId="4EA14B82" w14:textId="77777777" w:rsidTr="00A17313">
        <w:trPr>
          <w:trHeight w:val="397"/>
        </w:trPr>
        <w:tc>
          <w:tcPr>
            <w:tcW w:w="2830" w:type="dxa"/>
            <w:vAlign w:val="center"/>
          </w:tcPr>
          <w:p w14:paraId="7691D94E" w14:textId="77777777" w:rsidR="008621BA" w:rsidRPr="004944D7" w:rsidRDefault="008621BA" w:rsidP="00C7181D">
            <w:pP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2694" w:type="dxa"/>
            <w:vAlign w:val="center"/>
          </w:tcPr>
          <w:p w14:paraId="544A8370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654" w:type="dxa"/>
          </w:tcPr>
          <w:p w14:paraId="49A15480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829" w:type="dxa"/>
          </w:tcPr>
          <w:p w14:paraId="4D339328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</w:tr>
      <w:tr w:rsidR="00F05C39" w:rsidRPr="00636950" w14:paraId="1575BACD" w14:textId="77777777" w:rsidTr="00A17313">
        <w:trPr>
          <w:trHeight w:val="397"/>
        </w:trPr>
        <w:tc>
          <w:tcPr>
            <w:tcW w:w="2830" w:type="dxa"/>
            <w:vAlign w:val="center"/>
          </w:tcPr>
          <w:p w14:paraId="1CDA9C3C" w14:textId="77777777" w:rsidR="008621BA" w:rsidRPr="004944D7" w:rsidRDefault="008621BA" w:rsidP="00C7181D">
            <w:pP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2694" w:type="dxa"/>
            <w:vAlign w:val="center"/>
          </w:tcPr>
          <w:p w14:paraId="09A873C1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654" w:type="dxa"/>
          </w:tcPr>
          <w:p w14:paraId="1E6D714E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829" w:type="dxa"/>
          </w:tcPr>
          <w:p w14:paraId="67A08E08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</w:tr>
      <w:tr w:rsidR="00F05C39" w:rsidRPr="00636950" w14:paraId="03D6A8AC" w14:textId="77777777" w:rsidTr="00A17313">
        <w:trPr>
          <w:trHeight w:val="397"/>
        </w:trPr>
        <w:tc>
          <w:tcPr>
            <w:tcW w:w="2830" w:type="dxa"/>
            <w:vAlign w:val="center"/>
          </w:tcPr>
          <w:p w14:paraId="608C018B" w14:textId="77777777" w:rsidR="008621BA" w:rsidRPr="004944D7" w:rsidRDefault="008621BA" w:rsidP="00C7181D">
            <w:pP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2694" w:type="dxa"/>
            <w:vAlign w:val="center"/>
          </w:tcPr>
          <w:p w14:paraId="76241EBD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654" w:type="dxa"/>
          </w:tcPr>
          <w:p w14:paraId="62BC326B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829" w:type="dxa"/>
          </w:tcPr>
          <w:p w14:paraId="68E71327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</w:tr>
      <w:tr w:rsidR="00F05C39" w:rsidRPr="00636950" w14:paraId="203DCA62" w14:textId="77777777" w:rsidTr="00A17313">
        <w:trPr>
          <w:trHeight w:val="397"/>
        </w:trPr>
        <w:tc>
          <w:tcPr>
            <w:tcW w:w="2830" w:type="dxa"/>
            <w:vAlign w:val="center"/>
          </w:tcPr>
          <w:p w14:paraId="5D11785E" w14:textId="77777777" w:rsidR="008621BA" w:rsidRPr="004944D7" w:rsidRDefault="008621BA" w:rsidP="00C7181D">
            <w:pP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2694" w:type="dxa"/>
            <w:vAlign w:val="center"/>
          </w:tcPr>
          <w:p w14:paraId="02439C99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654" w:type="dxa"/>
          </w:tcPr>
          <w:p w14:paraId="76DB4304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829" w:type="dxa"/>
          </w:tcPr>
          <w:p w14:paraId="54A6DB74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</w:tr>
      <w:tr w:rsidR="00F05C39" w:rsidRPr="00636950" w14:paraId="744F8603" w14:textId="77777777" w:rsidTr="00A17313">
        <w:trPr>
          <w:trHeight w:val="397"/>
        </w:trPr>
        <w:tc>
          <w:tcPr>
            <w:tcW w:w="2830" w:type="dxa"/>
            <w:vAlign w:val="center"/>
          </w:tcPr>
          <w:p w14:paraId="7D89D1E3" w14:textId="77777777" w:rsidR="008621BA" w:rsidRPr="004944D7" w:rsidRDefault="008621BA" w:rsidP="00C7181D">
            <w:pPr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2694" w:type="dxa"/>
            <w:vAlign w:val="center"/>
          </w:tcPr>
          <w:p w14:paraId="2B45EBD3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654" w:type="dxa"/>
          </w:tcPr>
          <w:p w14:paraId="3474C8F5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  <w:tc>
          <w:tcPr>
            <w:tcW w:w="1829" w:type="dxa"/>
          </w:tcPr>
          <w:p w14:paraId="7F4E2788" w14:textId="77777777" w:rsidR="008621BA" w:rsidRPr="004944D7" w:rsidRDefault="008621BA" w:rsidP="00C7181D">
            <w:pPr>
              <w:jc w:val="center"/>
              <w:rPr>
                <w:rFonts w:ascii="Aptos" w:hAnsi="Aptos" w:cs="Times New Roman"/>
                <w:b/>
                <w:caps/>
                <w:spacing w:val="20"/>
                <w:kern w:val="16"/>
                <w:sz w:val="20"/>
                <w:szCs w:val="20"/>
                <w:lang w:val="pt-PT"/>
              </w:rPr>
            </w:pPr>
          </w:p>
        </w:tc>
      </w:tr>
    </w:tbl>
    <w:p w14:paraId="29D519CD" w14:textId="658EEA3F" w:rsidR="008621BA" w:rsidRPr="004944D7" w:rsidRDefault="007B0573" w:rsidP="001665C8">
      <w:pPr>
        <w:jc w:val="both"/>
        <w:rPr>
          <w:rFonts w:ascii="Aptos" w:hAnsi="Aptos" w:cs="Times New Roman"/>
          <w:spacing w:val="20"/>
          <w:kern w:val="16"/>
          <w:sz w:val="16"/>
          <w:szCs w:val="16"/>
          <w:lang w:val="pt-PT"/>
        </w:rPr>
      </w:pPr>
      <w:r w:rsidRPr="004944D7">
        <w:rPr>
          <w:rFonts w:ascii="Aptos" w:hAnsi="Aptos" w:cs="Times New Roman"/>
          <w:spacing w:val="20"/>
          <w:kern w:val="16"/>
          <w:sz w:val="16"/>
          <w:szCs w:val="16"/>
          <w:lang w:val="pt-PT"/>
        </w:rPr>
        <w:t>Incluir tantas as linhas quantas as necessárias para descrever todas as atividades relacionadas com o curso.</w:t>
      </w:r>
    </w:p>
    <w:p w14:paraId="6F4B98EC" w14:textId="77777777" w:rsidR="008621BA" w:rsidRPr="004944D7" w:rsidRDefault="008621BA" w:rsidP="0065296D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42369291" w14:textId="77777777" w:rsidR="008621BA" w:rsidRPr="004944D7" w:rsidRDefault="008621BA" w:rsidP="0065296D">
      <w:pPr>
        <w:jc w:val="both"/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524A938F" w14:textId="50158484" w:rsidR="004944D7" w:rsidRPr="00636950" w:rsidRDefault="004944D7" w:rsidP="004944D7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636950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2.2 – Reuniões realizadas com docentes (nº de reuniões, datas, assuntos tratados)</w:t>
      </w:r>
    </w:p>
    <w:p w14:paraId="0C97E62E" w14:textId="77777777" w:rsidR="004944D7" w:rsidRPr="00636950" w:rsidRDefault="004944D7" w:rsidP="004944D7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p w14:paraId="7E51F465" w14:textId="68B737F7" w:rsidR="004944D7" w:rsidRDefault="004649F2" w:rsidP="004944D7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Reunião de início de Ano- Setembro 2023 – preparação das atividades letivas</w:t>
      </w:r>
    </w:p>
    <w:p w14:paraId="79BEADA4" w14:textId="05A81573" w:rsidR="004649F2" w:rsidRPr="00636950" w:rsidRDefault="004649F2" w:rsidP="004944D7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 xml:space="preserve">Reunião de </w:t>
      </w:r>
      <w:r w:rsidR="00850D2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Final</w:t>
      </w:r>
      <w:r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 xml:space="preserve"> de Semestre </w:t>
      </w:r>
      <w:r w:rsidR="00850D27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– Balanço das atividades letivas</w:t>
      </w:r>
    </w:p>
    <w:p w14:paraId="3E45C3E5" w14:textId="77777777" w:rsidR="004944D7" w:rsidRPr="00636950" w:rsidRDefault="004944D7" w:rsidP="004944D7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p w14:paraId="4D8CFE90" w14:textId="77777777" w:rsidR="004944D7" w:rsidRPr="00636950" w:rsidRDefault="004944D7" w:rsidP="004944D7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p w14:paraId="1052EBA5" w14:textId="0620BD56" w:rsidR="004944D7" w:rsidRPr="00636950" w:rsidRDefault="004944D7" w:rsidP="004944D7">
      <w:pPr>
        <w:jc w:val="both"/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 w:rsidRPr="00636950"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2.3. – reuniões realizadas com estudantes (nº de reuniões, datas, assuntos tratados)</w:t>
      </w:r>
    </w:p>
    <w:p w14:paraId="72B4C08D" w14:textId="77777777" w:rsidR="004944D7" w:rsidRPr="00636950" w:rsidRDefault="004944D7" w:rsidP="004944D7">
      <w:pPr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</w:p>
    <w:p w14:paraId="10D16B8C" w14:textId="422AF1A2" w:rsidR="008621BA" w:rsidRPr="00850D27" w:rsidRDefault="00850D27" w:rsidP="00850D27">
      <w:pPr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</w:pPr>
      <w:r>
        <w:rPr>
          <w:rFonts w:ascii="Aptos" w:hAnsi="Aptos" w:cs="Times New Roman"/>
          <w:b/>
          <w:caps/>
          <w:spacing w:val="20"/>
          <w:kern w:val="16"/>
          <w:sz w:val="20"/>
          <w:szCs w:val="20"/>
          <w:lang w:val="pt-PT"/>
        </w:rPr>
        <w:t>Reuniões trimetrais com os alunos que se encontram a frequentar o 2º ano letivo para balanço das dissertações e acompanahmento de eventuais necessidades.</w:t>
      </w:r>
    </w:p>
    <w:p w14:paraId="4D17A503" w14:textId="77777777" w:rsidR="008621BA" w:rsidRPr="00B37E83" w:rsidRDefault="005E4F0A" w:rsidP="00B37E83">
      <w:pPr>
        <w:pStyle w:val="Ttulo11"/>
        <w:shd w:val="clear" w:color="auto" w:fill="D9D9D9" w:themeFill="background1" w:themeFillShade="D9"/>
        <w:jc w:val="both"/>
        <w:rPr>
          <w:rFonts w:ascii="Aptos" w:hAnsi="Aptos"/>
          <w:color w:val="0F243E" w:themeColor="text2" w:themeShade="80"/>
          <w:sz w:val="22"/>
          <w:szCs w:val="22"/>
          <w:lang w:val="pt-PT"/>
        </w:rPr>
      </w:pPr>
      <w:r w:rsidRPr="00B37E83">
        <w:rPr>
          <w:rFonts w:ascii="Aptos" w:hAnsi="Aptos"/>
          <w:color w:val="0F243E" w:themeColor="text2" w:themeShade="80"/>
          <w:sz w:val="22"/>
          <w:szCs w:val="22"/>
          <w:lang w:val="pt-PT"/>
        </w:rPr>
        <w:lastRenderedPageBreak/>
        <w:t>3</w:t>
      </w:r>
      <w:r w:rsidR="007B0573" w:rsidRPr="00B37E83">
        <w:rPr>
          <w:rFonts w:ascii="Aptos" w:hAnsi="Aptos"/>
          <w:color w:val="0F243E" w:themeColor="text2" w:themeShade="80"/>
          <w:sz w:val="22"/>
          <w:szCs w:val="22"/>
          <w:lang w:val="pt-PT"/>
        </w:rPr>
        <w:t xml:space="preserve"> – IDENTIFICAÇÃO DE boas práticas de ensino e aprendizagem desenvolvidas pelos docentes, com vista a uma sistematização e disseminação das mesmas</w:t>
      </w:r>
    </w:p>
    <w:p w14:paraId="00BFB8DA" w14:textId="756F1B46" w:rsidR="008621BA" w:rsidRPr="004944D7" w:rsidRDefault="00850D27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  <w:r>
        <w:rPr>
          <w:rFonts w:ascii="Aptos" w:hAnsi="Aptos" w:cs="Times New Roman"/>
          <w:spacing w:val="20"/>
          <w:kern w:val="16"/>
          <w:sz w:val="24"/>
          <w:szCs w:val="20"/>
          <w:lang w:val="pt-PT"/>
        </w:rPr>
        <w:t xml:space="preserve">Aplicação de metodologias de ensino aprendizagem, uso de estratégias diferenciadoras e de como plataformas: </w:t>
      </w:r>
      <w:proofErr w:type="spellStart"/>
      <w:r>
        <w:rPr>
          <w:rFonts w:ascii="Aptos" w:hAnsi="Aptos" w:cs="Times New Roman"/>
          <w:spacing w:val="20"/>
          <w:kern w:val="16"/>
          <w:sz w:val="24"/>
          <w:szCs w:val="20"/>
          <w:lang w:val="pt-PT"/>
        </w:rPr>
        <w:t>mentimeter</w:t>
      </w:r>
      <w:proofErr w:type="spellEnd"/>
      <w:r>
        <w:rPr>
          <w:rFonts w:ascii="Aptos" w:hAnsi="Aptos" w:cs="Times New Roman"/>
          <w:spacing w:val="20"/>
          <w:kern w:val="16"/>
          <w:sz w:val="24"/>
          <w:szCs w:val="20"/>
          <w:lang w:val="pt-PT"/>
        </w:rPr>
        <w:t>, brainstorming, sala invertida, entre outras.</w:t>
      </w:r>
    </w:p>
    <w:p w14:paraId="56232E5A" w14:textId="77777777" w:rsidR="008621BA" w:rsidRPr="004944D7" w:rsidRDefault="008621BA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1EB62484" w14:textId="77777777" w:rsidR="008621BA" w:rsidRPr="004944D7" w:rsidRDefault="008621BA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4CA39785" w14:textId="77777777" w:rsidR="008621BA" w:rsidRPr="004944D7" w:rsidRDefault="008621BA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3AF8B2AB" w14:textId="77777777" w:rsidR="008621BA" w:rsidRPr="004944D7" w:rsidRDefault="008621BA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71EB0C6E" w14:textId="1AA7C58B" w:rsidR="004944D7" w:rsidRDefault="004944D7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  <w:r>
        <w:rPr>
          <w:rFonts w:ascii="Aptos" w:hAnsi="Aptos" w:cs="Times New Roman"/>
          <w:spacing w:val="20"/>
          <w:kern w:val="16"/>
          <w:sz w:val="24"/>
          <w:szCs w:val="20"/>
          <w:lang w:val="pt-PT"/>
        </w:rPr>
        <w:br w:type="page"/>
      </w:r>
    </w:p>
    <w:p w14:paraId="35A3397C" w14:textId="4783872B" w:rsidR="004944D7" w:rsidRPr="00636950" w:rsidRDefault="004944D7" w:rsidP="00B37E83">
      <w:pPr>
        <w:pStyle w:val="Ttulo11"/>
        <w:shd w:val="clear" w:color="auto" w:fill="D9D9D9" w:themeFill="background1" w:themeFillShade="D9"/>
        <w:jc w:val="both"/>
        <w:rPr>
          <w:rFonts w:ascii="Aptos" w:hAnsi="Aptos"/>
          <w:sz w:val="22"/>
          <w:szCs w:val="22"/>
          <w:lang w:val="pt-PT"/>
        </w:rPr>
      </w:pPr>
      <w:r w:rsidRPr="00636950">
        <w:rPr>
          <w:rFonts w:ascii="Aptos" w:hAnsi="Aptos"/>
          <w:sz w:val="22"/>
          <w:szCs w:val="22"/>
          <w:lang w:val="pt-PT"/>
        </w:rPr>
        <w:lastRenderedPageBreak/>
        <w:t>4 – análise swot do curso e propostas de melhoria (incluir calendarização das melhorias e resultados esperados)</w:t>
      </w:r>
    </w:p>
    <w:p w14:paraId="31521959" w14:textId="77777777" w:rsidR="008621BA" w:rsidRDefault="008621BA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78E17AD7" w14:textId="77777777" w:rsidR="004944D7" w:rsidRDefault="004944D7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1766A512" w14:textId="77777777" w:rsidR="004944D7" w:rsidRDefault="004944D7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</w:p>
    <w:p w14:paraId="7E905F53" w14:textId="03A5EA38" w:rsidR="004944D7" w:rsidRDefault="004944D7">
      <w:pPr>
        <w:rPr>
          <w:rFonts w:ascii="Aptos" w:hAnsi="Aptos" w:cs="Times New Roman"/>
          <w:spacing w:val="20"/>
          <w:kern w:val="16"/>
          <w:sz w:val="24"/>
          <w:szCs w:val="20"/>
          <w:lang w:val="pt-PT"/>
        </w:rPr>
      </w:pPr>
      <w:r>
        <w:rPr>
          <w:rFonts w:ascii="Aptos" w:hAnsi="Aptos" w:cs="Times New Roman"/>
          <w:spacing w:val="20"/>
          <w:kern w:val="16"/>
          <w:sz w:val="24"/>
          <w:szCs w:val="20"/>
          <w:lang w:val="pt-PT"/>
        </w:rPr>
        <w:br w:type="page"/>
      </w:r>
    </w:p>
    <w:p w14:paraId="02243789" w14:textId="1E3B49EA" w:rsidR="004944D7" w:rsidRPr="00636950" w:rsidRDefault="004944D7" w:rsidP="00B37E83">
      <w:pPr>
        <w:pStyle w:val="Ttulo11"/>
        <w:shd w:val="clear" w:color="auto" w:fill="D9D9D9" w:themeFill="background1" w:themeFillShade="D9"/>
        <w:jc w:val="both"/>
        <w:rPr>
          <w:rFonts w:ascii="Aptos" w:hAnsi="Aptos"/>
          <w:sz w:val="22"/>
          <w:szCs w:val="22"/>
          <w:lang w:val="pt-PT"/>
        </w:rPr>
      </w:pPr>
      <w:r w:rsidRPr="00636950">
        <w:rPr>
          <w:rFonts w:ascii="Aptos" w:hAnsi="Aptos"/>
          <w:sz w:val="22"/>
          <w:szCs w:val="22"/>
          <w:lang w:val="pt-PT"/>
        </w:rPr>
        <w:lastRenderedPageBreak/>
        <w:t>5 – análise da concretização do plano de melhoria apresentado no ano letivo anterior</w:t>
      </w:r>
    </w:p>
    <w:p w14:paraId="5CD00338" w14:textId="77777777" w:rsidR="004944D7" w:rsidRDefault="004944D7" w:rsidP="004944D7">
      <w:pPr>
        <w:pStyle w:val="Default"/>
      </w:pPr>
    </w:p>
    <w:sectPr w:rsidR="004944D7" w:rsidSect="00690EDC">
      <w:headerReference w:type="even" r:id="rId10"/>
      <w:headerReference w:type="default" r:id="rId11"/>
      <w:headerReference w:type="first" r:id="rId12"/>
      <w:type w:val="continuous"/>
      <w:pgSz w:w="11907" w:h="16839"/>
      <w:pgMar w:top="1418" w:right="1418" w:bottom="1418" w:left="1418" w:header="720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1D77" w14:textId="77777777" w:rsidR="009D258A" w:rsidRDefault="009D258A">
      <w:r>
        <w:separator/>
      </w:r>
    </w:p>
  </w:endnote>
  <w:endnote w:type="continuationSeparator" w:id="0">
    <w:p w14:paraId="0009D3E2" w14:textId="77777777" w:rsidR="009D258A" w:rsidRDefault="009D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AA48" w14:textId="77777777" w:rsidR="008621BA" w:rsidRPr="00A17313" w:rsidRDefault="007B0573" w:rsidP="00A17313">
    <w:pPr>
      <w:framePr w:wrap="none" w:vAnchor="text" w:hAnchor="margin" w:xAlign="center" w:y="1"/>
      <w:jc w:val="right"/>
      <w:rPr>
        <w:rStyle w:val="Nmerodepgina"/>
        <w:rFonts w:ascii="Aptos" w:hAnsi="Aptos"/>
        <w:sz w:val="20"/>
        <w:szCs w:val="16"/>
        <w:lang w:val="pt-PT"/>
      </w:rPr>
    </w:pPr>
    <w:r w:rsidRPr="00A17313">
      <w:rPr>
        <w:rStyle w:val="Nmerodepgina"/>
        <w:rFonts w:ascii="Aptos" w:hAnsi="Aptos"/>
        <w:sz w:val="20"/>
        <w:szCs w:val="16"/>
        <w:lang w:val="en-US"/>
      </w:rPr>
      <w:fldChar w:fldCharType="begin"/>
    </w:r>
    <w:r w:rsidRPr="00A17313">
      <w:rPr>
        <w:rStyle w:val="Nmerodepgina"/>
        <w:rFonts w:ascii="Aptos" w:hAnsi="Aptos"/>
        <w:sz w:val="20"/>
        <w:szCs w:val="16"/>
        <w:lang w:val="pt-PT"/>
      </w:rPr>
      <w:instrText xml:space="preserve">PAGE  </w:instrText>
    </w:r>
    <w:r w:rsidRPr="00A17313">
      <w:rPr>
        <w:rStyle w:val="Nmerodepgina"/>
        <w:rFonts w:ascii="Aptos" w:hAnsi="Aptos"/>
        <w:sz w:val="20"/>
        <w:szCs w:val="16"/>
        <w:lang w:val="en-US"/>
      </w:rPr>
      <w:fldChar w:fldCharType="separate"/>
    </w:r>
    <w:r w:rsidR="005E4F0A" w:rsidRPr="00A17313">
      <w:rPr>
        <w:rStyle w:val="Nmerodepgina"/>
        <w:rFonts w:ascii="Aptos" w:hAnsi="Aptos"/>
        <w:noProof/>
        <w:sz w:val="20"/>
        <w:szCs w:val="16"/>
        <w:lang w:val="pt-PT"/>
      </w:rPr>
      <w:t>4</w:t>
    </w:r>
    <w:r w:rsidRPr="00A17313">
      <w:rPr>
        <w:rStyle w:val="Nmerodepgina"/>
        <w:rFonts w:ascii="Aptos" w:hAnsi="Aptos"/>
        <w:sz w:val="20"/>
        <w:szCs w:val="16"/>
        <w:lang w:val="en-US"/>
      </w:rPr>
      <w:fldChar w:fldCharType="end"/>
    </w:r>
  </w:p>
  <w:p w14:paraId="60D37820" w14:textId="77777777" w:rsidR="008621BA" w:rsidRPr="00637C17" w:rsidRDefault="008621BA">
    <w:pPr>
      <w:ind w:left="-1080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FEA1" w14:textId="77777777" w:rsidR="008621BA" w:rsidRDefault="007B0573">
    <w:pPr>
      <w:framePr w:wrap="none" w:vAnchor="text" w:hAnchor="margin" w:xAlign="center" w:y="1"/>
      <w:rPr>
        <w:rStyle w:val="Nmerodepgina"/>
        <w:szCs w:val="20"/>
      </w:rPr>
    </w:pPr>
    <w:r>
      <w:rPr>
        <w:rStyle w:val="Nmerodepgina"/>
        <w:szCs w:val="20"/>
        <w:lang w:val="en-US"/>
      </w:rPr>
      <w:fldChar w:fldCharType="begin"/>
    </w:r>
    <w:r>
      <w:rPr>
        <w:rStyle w:val="Nmerodepgina"/>
        <w:szCs w:val="20"/>
        <w:lang w:val="en-US"/>
      </w:rPr>
      <w:instrText xml:space="preserve">PAGE  </w:instrText>
    </w:r>
    <w:r>
      <w:rPr>
        <w:rStyle w:val="Nmerodepgina"/>
        <w:szCs w:val="20"/>
        <w:lang w:val="en-US"/>
      </w:rPr>
      <w:fldChar w:fldCharType="separate"/>
    </w:r>
    <w:r w:rsidR="005E4F0A">
      <w:rPr>
        <w:rStyle w:val="Nmerodepgina"/>
        <w:noProof/>
        <w:szCs w:val="20"/>
        <w:lang w:val="en-US"/>
      </w:rPr>
      <w:t>5</w:t>
    </w:r>
    <w:r>
      <w:rPr>
        <w:rStyle w:val="Nmerodepgina"/>
        <w:szCs w:val="20"/>
        <w:lang w:val="en-US"/>
      </w:rPr>
      <w:fldChar w:fldCharType="end"/>
    </w:r>
  </w:p>
  <w:p w14:paraId="054E42A7" w14:textId="77777777" w:rsidR="008621BA" w:rsidRPr="00E241E1" w:rsidRDefault="008621BA">
    <w:pPr>
      <w:rPr>
        <w:b/>
        <w:bCs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9AD4" w14:textId="77777777" w:rsidR="009D258A" w:rsidRDefault="009D258A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306E1270" w14:textId="77777777" w:rsidR="009D258A" w:rsidRDefault="009D258A">
      <w:pPr>
        <w:rPr>
          <w:lang w:val="en-US"/>
        </w:rPr>
      </w:pPr>
      <w:r>
        <w:rPr>
          <w:lang w:val="en-US"/>
        </w:rP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B3B7" w14:textId="77777777" w:rsidR="008621BA" w:rsidRDefault="008621BA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94FB" w14:textId="77777777" w:rsidR="008621BA" w:rsidRDefault="008621BA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8D64" w14:textId="77777777" w:rsidR="008621BA" w:rsidRDefault="008621BA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72C0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38D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6A9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403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C065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586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48D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369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984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5AC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start w:val="1"/>
      <w:numFmt w:val="decimal"/>
      <w:pStyle w:val="Listacommarcas"/>
      <w:lvlText w:val="*"/>
      <w:lvlJc w:val="left"/>
      <w:pPr>
        <w:ind w:left="0" w:firstLine="0"/>
      </w:pPr>
    </w:lvl>
  </w:abstractNum>
  <w:abstractNum w:abstractNumId="11" w15:restartNumberingAfterBreak="0">
    <w:nsid w:val="02598A2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0092CAF"/>
    <w:multiLevelType w:val="hybridMultilevel"/>
    <w:tmpl w:val="E7205E76"/>
    <w:lvl w:ilvl="0" w:tplc="6FCA1B2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A942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6AF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C80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883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924D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C23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206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146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467195">
    <w:abstractNumId w:val="9"/>
  </w:num>
  <w:num w:numId="2" w16cid:durableId="359356131">
    <w:abstractNumId w:val="10"/>
  </w:num>
  <w:num w:numId="3" w16cid:durableId="643237221">
    <w:abstractNumId w:val="10"/>
    <w:lvlOverride w:ilvl="0">
      <w:lvl w:ilvl="0">
        <w:start w:val="1"/>
        <w:numFmt w:val="bullet"/>
        <w:pStyle w:val="Listacommarcas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4" w16cid:durableId="640311719">
    <w:abstractNumId w:val="12"/>
  </w:num>
  <w:num w:numId="5" w16cid:durableId="504713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35541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9431576">
    <w:abstractNumId w:val="7"/>
  </w:num>
  <w:num w:numId="8" w16cid:durableId="219368460">
    <w:abstractNumId w:val="6"/>
  </w:num>
  <w:num w:numId="9" w16cid:durableId="604190985">
    <w:abstractNumId w:val="5"/>
  </w:num>
  <w:num w:numId="10" w16cid:durableId="27681489">
    <w:abstractNumId w:val="4"/>
  </w:num>
  <w:num w:numId="11" w16cid:durableId="169024794">
    <w:abstractNumId w:val="8"/>
  </w:num>
  <w:num w:numId="12" w16cid:durableId="2138908466">
    <w:abstractNumId w:val="3"/>
  </w:num>
  <w:num w:numId="13" w16cid:durableId="185290271">
    <w:abstractNumId w:val="2"/>
  </w:num>
  <w:num w:numId="14" w16cid:durableId="219830423">
    <w:abstractNumId w:val="1"/>
  </w:num>
  <w:num w:numId="15" w16cid:durableId="963973036">
    <w:abstractNumId w:val="0"/>
  </w:num>
  <w:num w:numId="16" w16cid:durableId="1317538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attachedTemplate r:id="rId1"/>
  <w:defaultTabStop w:val="360"/>
  <w:hyphenationZone w:val="425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39"/>
    <w:rsid w:val="0000531A"/>
    <w:rsid w:val="00022A70"/>
    <w:rsid w:val="00046FAC"/>
    <w:rsid w:val="000A5BC7"/>
    <w:rsid w:val="000A6D52"/>
    <w:rsid w:val="000A7D2D"/>
    <w:rsid w:val="000B0E61"/>
    <w:rsid w:val="000B6072"/>
    <w:rsid w:val="000B610A"/>
    <w:rsid w:val="000F65B0"/>
    <w:rsid w:val="001069AF"/>
    <w:rsid w:val="00107786"/>
    <w:rsid w:val="00174A33"/>
    <w:rsid w:val="00175ED9"/>
    <w:rsid w:val="0018695C"/>
    <w:rsid w:val="0019333D"/>
    <w:rsid w:val="001A44DC"/>
    <w:rsid w:val="001A6729"/>
    <w:rsid w:val="0020020D"/>
    <w:rsid w:val="002013A0"/>
    <w:rsid w:val="00214809"/>
    <w:rsid w:val="00226405"/>
    <w:rsid w:val="00252777"/>
    <w:rsid w:val="002647B5"/>
    <w:rsid w:val="00341E0C"/>
    <w:rsid w:val="00354EB1"/>
    <w:rsid w:val="0037470F"/>
    <w:rsid w:val="0038018E"/>
    <w:rsid w:val="003B45F9"/>
    <w:rsid w:val="003F6684"/>
    <w:rsid w:val="0040542C"/>
    <w:rsid w:val="00413A53"/>
    <w:rsid w:val="00461F2E"/>
    <w:rsid w:val="004649F2"/>
    <w:rsid w:val="004725F9"/>
    <w:rsid w:val="00486540"/>
    <w:rsid w:val="004944D7"/>
    <w:rsid w:val="004A11DC"/>
    <w:rsid w:val="004A3165"/>
    <w:rsid w:val="004C78F3"/>
    <w:rsid w:val="004D0BBD"/>
    <w:rsid w:val="004E65FC"/>
    <w:rsid w:val="00525529"/>
    <w:rsid w:val="005578A6"/>
    <w:rsid w:val="00563FF2"/>
    <w:rsid w:val="00567CF6"/>
    <w:rsid w:val="00574CA9"/>
    <w:rsid w:val="005835A2"/>
    <w:rsid w:val="005A62AD"/>
    <w:rsid w:val="005C6852"/>
    <w:rsid w:val="005E4F0A"/>
    <w:rsid w:val="005E69B9"/>
    <w:rsid w:val="00633002"/>
    <w:rsid w:val="00636950"/>
    <w:rsid w:val="00690EDC"/>
    <w:rsid w:val="00696408"/>
    <w:rsid w:val="006A4D46"/>
    <w:rsid w:val="006B77C2"/>
    <w:rsid w:val="006F73BD"/>
    <w:rsid w:val="006F79A1"/>
    <w:rsid w:val="007305DB"/>
    <w:rsid w:val="00760651"/>
    <w:rsid w:val="007869EC"/>
    <w:rsid w:val="00791620"/>
    <w:rsid w:val="007B0573"/>
    <w:rsid w:val="00807802"/>
    <w:rsid w:val="00841F07"/>
    <w:rsid w:val="00850D27"/>
    <w:rsid w:val="008621BA"/>
    <w:rsid w:val="008E0870"/>
    <w:rsid w:val="008E6081"/>
    <w:rsid w:val="008F4DEC"/>
    <w:rsid w:val="00906A90"/>
    <w:rsid w:val="009368F4"/>
    <w:rsid w:val="009609BE"/>
    <w:rsid w:val="009634F2"/>
    <w:rsid w:val="009717B2"/>
    <w:rsid w:val="00984059"/>
    <w:rsid w:val="009A4521"/>
    <w:rsid w:val="009B22CA"/>
    <w:rsid w:val="009D258A"/>
    <w:rsid w:val="009F6106"/>
    <w:rsid w:val="00A17313"/>
    <w:rsid w:val="00A524F5"/>
    <w:rsid w:val="00A80C26"/>
    <w:rsid w:val="00AC3446"/>
    <w:rsid w:val="00B37E83"/>
    <w:rsid w:val="00B66583"/>
    <w:rsid w:val="00BC2040"/>
    <w:rsid w:val="00BE0531"/>
    <w:rsid w:val="00C23D51"/>
    <w:rsid w:val="00C83350"/>
    <w:rsid w:val="00CA2793"/>
    <w:rsid w:val="00CC5BC4"/>
    <w:rsid w:val="00CD11D5"/>
    <w:rsid w:val="00CF0DDC"/>
    <w:rsid w:val="00CF2397"/>
    <w:rsid w:val="00D07AB8"/>
    <w:rsid w:val="00D70554"/>
    <w:rsid w:val="00D77051"/>
    <w:rsid w:val="00E21E0B"/>
    <w:rsid w:val="00E72F3F"/>
    <w:rsid w:val="00E80608"/>
    <w:rsid w:val="00F05C39"/>
    <w:rsid w:val="00F30BA5"/>
    <w:rsid w:val="00F4226D"/>
    <w:rsid w:val="00F44A67"/>
    <w:rsid w:val="00F47B0A"/>
    <w:rsid w:val="00F602EC"/>
    <w:rsid w:val="00F6377E"/>
    <w:rsid w:val="00F86407"/>
    <w:rsid w:val="00FA7E46"/>
    <w:rsid w:val="00FD6958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268B6"/>
  <w15:docId w15:val="{33741B3C-19C8-44A0-9112-C8B3EF1F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E29"/>
    <w:rPr>
      <w:rFonts w:ascii="Garamond" w:hAnsi="Garamond" w:cs="Garamond"/>
      <w:sz w:val="22"/>
      <w:szCs w:val="22"/>
      <w:lang w:val="en-IE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Corpodetexto"/>
    <w:link w:val="Ttulo1Carcter"/>
    <w:qFormat/>
    <w:rsid w:val="00374E29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rFonts w:cs="Times New Roman"/>
      <w:b/>
      <w:caps/>
      <w:spacing w:val="20"/>
      <w:kern w:val="16"/>
      <w:sz w:val="18"/>
      <w:szCs w:val="18"/>
    </w:rPr>
  </w:style>
  <w:style w:type="paragraph" w:customStyle="1" w:styleId="Ttulo21">
    <w:name w:val="Título 21"/>
    <w:basedOn w:val="Normal"/>
    <w:next w:val="Corpodetexto"/>
    <w:link w:val="Ttulo2Carcter"/>
    <w:qFormat/>
    <w:rsid w:val="00374E29"/>
    <w:pPr>
      <w:keepNext/>
      <w:keepLines/>
      <w:spacing w:after="180" w:line="240" w:lineRule="atLeast"/>
      <w:jc w:val="center"/>
      <w:outlineLvl w:val="1"/>
    </w:pPr>
    <w:rPr>
      <w:rFonts w:cs="Times New Roman"/>
      <w:b/>
      <w:caps/>
      <w:spacing w:val="10"/>
      <w:kern w:val="20"/>
      <w:sz w:val="18"/>
      <w:szCs w:val="18"/>
    </w:rPr>
  </w:style>
  <w:style w:type="paragraph" w:customStyle="1" w:styleId="Ttulo31">
    <w:name w:val="Título 31"/>
    <w:basedOn w:val="Normal"/>
    <w:next w:val="Corpodetexto"/>
    <w:link w:val="Ttulo3Carcter"/>
    <w:qFormat/>
    <w:rsid w:val="00374E29"/>
    <w:pPr>
      <w:keepNext/>
      <w:keepLines/>
      <w:spacing w:before="240" w:after="180" w:line="240" w:lineRule="atLeast"/>
      <w:outlineLvl w:val="2"/>
    </w:pPr>
    <w:rPr>
      <w:rFonts w:cs="Times New Roman"/>
      <w:caps/>
      <w:kern w:val="20"/>
      <w:sz w:val="20"/>
      <w:szCs w:val="20"/>
    </w:rPr>
  </w:style>
  <w:style w:type="paragraph" w:customStyle="1" w:styleId="Ttulo41">
    <w:name w:val="Título 41"/>
    <w:basedOn w:val="Normal"/>
    <w:next w:val="Corpodetexto"/>
    <w:link w:val="Ttulo4Carcter"/>
    <w:qFormat/>
    <w:rsid w:val="00374E29"/>
    <w:pPr>
      <w:keepNext/>
      <w:keepLines/>
      <w:spacing w:before="240" w:after="240" w:line="240" w:lineRule="atLeast"/>
      <w:ind w:left="360"/>
      <w:outlineLvl w:val="3"/>
    </w:pPr>
    <w:rPr>
      <w:rFonts w:cs="Times New Roman"/>
      <w:i/>
      <w:spacing w:val="5"/>
      <w:kern w:val="20"/>
      <w:sz w:val="24"/>
      <w:szCs w:val="24"/>
    </w:rPr>
  </w:style>
  <w:style w:type="paragraph" w:customStyle="1" w:styleId="Ttulo51">
    <w:name w:val="Título 51"/>
    <w:basedOn w:val="Normal"/>
    <w:next w:val="Corpodetexto"/>
    <w:link w:val="Ttulo5Carcter"/>
    <w:qFormat/>
    <w:rsid w:val="00374E29"/>
    <w:pPr>
      <w:keepNext/>
      <w:keepLines/>
      <w:spacing w:line="240" w:lineRule="atLeast"/>
      <w:outlineLvl w:val="4"/>
    </w:pPr>
    <w:rPr>
      <w:rFonts w:cs="Times New Roman"/>
      <w:b/>
      <w:kern w:val="20"/>
    </w:rPr>
  </w:style>
  <w:style w:type="paragraph" w:customStyle="1" w:styleId="Ttulo61">
    <w:name w:val="Título 61"/>
    <w:basedOn w:val="Normal"/>
    <w:next w:val="Corpodetexto"/>
    <w:link w:val="Ttulo6Carcter"/>
    <w:qFormat/>
    <w:rsid w:val="00374E29"/>
    <w:pPr>
      <w:keepNext/>
      <w:keepLines/>
      <w:spacing w:line="240" w:lineRule="atLeast"/>
      <w:outlineLvl w:val="5"/>
    </w:pPr>
    <w:rPr>
      <w:rFonts w:cs="Times New Roman"/>
      <w:i/>
      <w:spacing w:val="5"/>
      <w:kern w:val="20"/>
    </w:rPr>
  </w:style>
  <w:style w:type="paragraph" w:customStyle="1" w:styleId="Ttulo71">
    <w:name w:val="Título 71"/>
    <w:basedOn w:val="Normal"/>
    <w:next w:val="Corpodetexto"/>
    <w:link w:val="Ttulo7Carcter"/>
    <w:qFormat/>
    <w:rsid w:val="00374E29"/>
    <w:pPr>
      <w:keepNext/>
      <w:keepLines/>
      <w:spacing w:line="240" w:lineRule="atLeast"/>
      <w:outlineLvl w:val="6"/>
    </w:pPr>
    <w:rPr>
      <w:caps/>
      <w:kern w:val="20"/>
      <w:sz w:val="18"/>
      <w:szCs w:val="18"/>
    </w:rPr>
  </w:style>
  <w:style w:type="paragraph" w:customStyle="1" w:styleId="Ttulo81">
    <w:name w:val="Título 81"/>
    <w:basedOn w:val="Normal"/>
    <w:next w:val="Corpodetexto"/>
    <w:link w:val="Ttulo8Carcter"/>
    <w:qFormat/>
    <w:rsid w:val="00374E29"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customStyle="1" w:styleId="Ttulo91">
    <w:name w:val="Título 91"/>
    <w:basedOn w:val="Normal"/>
    <w:next w:val="Corpodetexto"/>
    <w:link w:val="Ttulo9Carcter"/>
    <w:qFormat/>
    <w:rsid w:val="00374E29"/>
    <w:pPr>
      <w:keepNext/>
      <w:keepLines/>
      <w:spacing w:line="240" w:lineRule="atLeast"/>
      <w:outlineLvl w:val="8"/>
    </w:pPr>
    <w:rPr>
      <w:spacing w:val="-5"/>
      <w:kern w:val="20"/>
    </w:rPr>
  </w:style>
  <w:style w:type="paragraph" w:styleId="Corpodetexto">
    <w:name w:val="Body Text"/>
    <w:basedOn w:val="Normal"/>
    <w:link w:val="CorpodetextoCarter"/>
    <w:rsid w:val="00374E29"/>
    <w:pPr>
      <w:spacing w:after="240" w:line="240" w:lineRule="atLeast"/>
      <w:ind w:firstLine="360"/>
      <w:jc w:val="both"/>
    </w:pPr>
  </w:style>
  <w:style w:type="character" w:customStyle="1" w:styleId="CorpodetextoCarter">
    <w:name w:val="Corpo de texto Caráter"/>
    <w:link w:val="Corpodetexto"/>
    <w:locked/>
    <w:rsid w:val="00374E29"/>
    <w:rPr>
      <w:rFonts w:ascii="Garamond" w:hAnsi="Garamond" w:hint="default"/>
      <w:sz w:val="22"/>
      <w:lang w:val="en-US" w:eastAsia="en-US" w:bidi="en-US"/>
    </w:rPr>
  </w:style>
  <w:style w:type="character" w:customStyle="1" w:styleId="Ttulo1Carcter">
    <w:name w:val="Título 1 Carácter"/>
    <w:link w:val="Ttulo11"/>
    <w:rsid w:val="00374E2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2Carcter">
    <w:name w:val="Título 2 Carácter"/>
    <w:link w:val="Ttulo21"/>
    <w:rsid w:val="00374E2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arcter">
    <w:name w:val="Título 3 Carácter"/>
    <w:link w:val="Ttulo31"/>
    <w:rsid w:val="00374E29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arcter">
    <w:name w:val="Título 4 Carácter"/>
    <w:link w:val="Ttulo41"/>
    <w:rsid w:val="00374E29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arcter">
    <w:name w:val="Título 5 Carácter"/>
    <w:link w:val="Ttulo51"/>
    <w:rsid w:val="00374E2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6Carcter">
    <w:name w:val="Título 6 Carácter"/>
    <w:link w:val="Ttulo61"/>
    <w:rsid w:val="00374E29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Ttulo7Carcter">
    <w:name w:val="Título 7 Carácter"/>
    <w:link w:val="Ttulo71"/>
    <w:rsid w:val="00374E29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arcter">
    <w:name w:val="Título 8 Carácter"/>
    <w:link w:val="Ttulo81"/>
    <w:rsid w:val="00374E29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arcter">
    <w:name w:val="Título 9 Carácter"/>
    <w:link w:val="Ttulo91"/>
    <w:rsid w:val="00374E29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diceremissivo1">
    <w:name w:val="index 1"/>
    <w:basedOn w:val="Normal"/>
    <w:autoRedefine/>
    <w:semiHidden/>
    <w:rsid w:val="00374E29"/>
    <w:rPr>
      <w:sz w:val="21"/>
      <w:szCs w:val="21"/>
    </w:rPr>
  </w:style>
  <w:style w:type="paragraph" w:styleId="ndiceremissivo2">
    <w:name w:val="index 2"/>
    <w:basedOn w:val="Normal"/>
    <w:autoRedefine/>
    <w:semiHidden/>
    <w:rsid w:val="00374E29"/>
    <w:pPr>
      <w:ind w:hanging="240"/>
    </w:pPr>
    <w:rPr>
      <w:sz w:val="21"/>
      <w:szCs w:val="21"/>
    </w:rPr>
  </w:style>
  <w:style w:type="paragraph" w:styleId="ndiceremissivo3">
    <w:name w:val="index 3"/>
    <w:basedOn w:val="Normal"/>
    <w:autoRedefine/>
    <w:semiHidden/>
    <w:rsid w:val="00374E29"/>
    <w:pPr>
      <w:ind w:left="480" w:hanging="240"/>
    </w:pPr>
    <w:rPr>
      <w:sz w:val="21"/>
      <w:szCs w:val="21"/>
    </w:rPr>
  </w:style>
  <w:style w:type="paragraph" w:styleId="ndiceremissivo4">
    <w:name w:val="index 4"/>
    <w:basedOn w:val="Normal"/>
    <w:autoRedefine/>
    <w:semiHidden/>
    <w:rsid w:val="00374E29"/>
    <w:pPr>
      <w:ind w:left="600" w:hanging="240"/>
    </w:pPr>
    <w:rPr>
      <w:sz w:val="21"/>
      <w:szCs w:val="21"/>
    </w:rPr>
  </w:style>
  <w:style w:type="paragraph" w:styleId="ndiceremissivo5">
    <w:name w:val="index 5"/>
    <w:basedOn w:val="Normal"/>
    <w:autoRedefine/>
    <w:semiHidden/>
    <w:rsid w:val="00374E29"/>
    <w:pPr>
      <w:ind w:left="840"/>
    </w:pPr>
    <w:rPr>
      <w:sz w:val="21"/>
      <w:szCs w:val="21"/>
    </w:rPr>
  </w:style>
  <w:style w:type="paragraph" w:styleId="ndice1">
    <w:name w:val="toc 1"/>
    <w:basedOn w:val="Normal"/>
    <w:autoRedefine/>
    <w:semiHidden/>
    <w:rsid w:val="00374E29"/>
    <w:pPr>
      <w:tabs>
        <w:tab w:val="right" w:leader="dot" w:pos="5040"/>
      </w:tabs>
    </w:pPr>
  </w:style>
  <w:style w:type="paragraph" w:styleId="ndice2">
    <w:name w:val="toc 2"/>
    <w:basedOn w:val="Normal"/>
    <w:autoRedefine/>
    <w:semiHidden/>
    <w:rsid w:val="00374E29"/>
    <w:pPr>
      <w:tabs>
        <w:tab w:val="right" w:leader="dot" w:pos="5040"/>
      </w:tabs>
    </w:pPr>
  </w:style>
  <w:style w:type="paragraph" w:styleId="ndice3">
    <w:name w:val="toc 3"/>
    <w:basedOn w:val="Normal"/>
    <w:autoRedefine/>
    <w:semiHidden/>
    <w:rsid w:val="00374E29"/>
    <w:pPr>
      <w:tabs>
        <w:tab w:val="right" w:leader="dot" w:pos="5040"/>
      </w:tabs>
    </w:pPr>
    <w:rPr>
      <w:i/>
    </w:rPr>
  </w:style>
  <w:style w:type="paragraph" w:styleId="ndice4">
    <w:name w:val="toc 4"/>
    <w:basedOn w:val="Normal"/>
    <w:autoRedefine/>
    <w:semiHidden/>
    <w:rsid w:val="00374E29"/>
    <w:pPr>
      <w:tabs>
        <w:tab w:val="right" w:leader="dot" w:pos="5040"/>
      </w:tabs>
    </w:pPr>
    <w:rPr>
      <w:i/>
    </w:rPr>
  </w:style>
  <w:style w:type="paragraph" w:styleId="ndice5">
    <w:name w:val="toc 5"/>
    <w:basedOn w:val="Normal"/>
    <w:autoRedefine/>
    <w:semiHidden/>
    <w:rsid w:val="00374E29"/>
    <w:rPr>
      <w:i/>
    </w:rPr>
  </w:style>
  <w:style w:type="paragraph" w:styleId="Textodenotaderodap">
    <w:name w:val="footnote text"/>
    <w:basedOn w:val="Normal"/>
    <w:link w:val="TextodenotaderodapCarter"/>
    <w:semiHidden/>
    <w:rsid w:val="00374E29"/>
  </w:style>
  <w:style w:type="character" w:customStyle="1" w:styleId="TextodenotaderodapCarter">
    <w:name w:val="Texto de nota de rodapé Caráter"/>
    <w:link w:val="Textodenotaderodap"/>
    <w:rsid w:val="00374E29"/>
    <w:rPr>
      <w:rFonts w:ascii="Garamond" w:hAnsi="Garamond" w:cs="Garamond"/>
      <w:lang w:eastAsia="en-US"/>
    </w:rPr>
  </w:style>
  <w:style w:type="paragraph" w:styleId="Textodecomentrio">
    <w:name w:val="annotation text"/>
    <w:basedOn w:val="Normal"/>
    <w:link w:val="TextodecomentrioCarter"/>
    <w:semiHidden/>
    <w:rsid w:val="00374E29"/>
  </w:style>
  <w:style w:type="character" w:customStyle="1" w:styleId="TextodecomentrioCarter">
    <w:name w:val="Texto de comentário Caráter"/>
    <w:link w:val="Textodecomentrio"/>
    <w:rsid w:val="00374E29"/>
    <w:rPr>
      <w:rFonts w:ascii="Garamond" w:hAnsi="Garamond" w:cs="Garamond"/>
      <w:lang w:eastAsia="en-US"/>
    </w:rPr>
  </w:style>
  <w:style w:type="paragraph" w:styleId="Cabealhodendiceremissivo">
    <w:name w:val="index heading"/>
    <w:basedOn w:val="Normal"/>
    <w:next w:val="ndiceremissivo1"/>
    <w:semiHidden/>
    <w:rsid w:val="00374E29"/>
    <w:pPr>
      <w:spacing w:line="480" w:lineRule="atLeast"/>
    </w:pPr>
    <w:rPr>
      <w:spacing w:val="-5"/>
      <w:sz w:val="28"/>
      <w:szCs w:val="28"/>
    </w:rPr>
  </w:style>
  <w:style w:type="paragraph" w:styleId="Legenda">
    <w:name w:val="caption"/>
    <w:basedOn w:val="Normal"/>
    <w:next w:val="Corpodetexto"/>
    <w:qFormat/>
    <w:rsid w:val="00374E29"/>
    <w:pPr>
      <w:spacing w:after="240"/>
      <w:contextualSpacing/>
      <w:jc w:val="center"/>
    </w:pPr>
    <w:rPr>
      <w:i/>
    </w:rPr>
  </w:style>
  <w:style w:type="paragraph" w:styleId="ndicedeilustraes">
    <w:name w:val="table of figures"/>
    <w:basedOn w:val="Normal"/>
    <w:semiHidden/>
    <w:rsid w:val="00374E29"/>
  </w:style>
  <w:style w:type="paragraph" w:styleId="Textodenotadefim">
    <w:name w:val="endnote text"/>
    <w:basedOn w:val="Normal"/>
    <w:link w:val="TextodenotadefimCarter"/>
    <w:semiHidden/>
    <w:rsid w:val="00374E29"/>
  </w:style>
  <w:style w:type="character" w:customStyle="1" w:styleId="TextodenotadefimCarter">
    <w:name w:val="Texto de nota de fim Caráter"/>
    <w:link w:val="Textodenotadefim"/>
    <w:rsid w:val="00374E29"/>
    <w:rPr>
      <w:rFonts w:ascii="Garamond" w:hAnsi="Garamond" w:cs="Garamond"/>
      <w:lang w:eastAsia="en-US"/>
    </w:rPr>
  </w:style>
  <w:style w:type="paragraph" w:styleId="ndicedeautoridades">
    <w:name w:val="table of authorities"/>
    <w:basedOn w:val="Normal"/>
    <w:semiHidden/>
    <w:rsid w:val="00374E29"/>
    <w:pPr>
      <w:tabs>
        <w:tab w:val="right" w:leader="dot" w:pos="7560"/>
      </w:tabs>
    </w:pPr>
  </w:style>
  <w:style w:type="paragraph" w:styleId="Textodemacro">
    <w:name w:val="macro"/>
    <w:basedOn w:val="Corpodetexto"/>
    <w:link w:val="TextodemacroCarter"/>
    <w:semiHidden/>
    <w:rsid w:val="00374E29"/>
    <w:rPr>
      <w:rFonts w:ascii="Courier New" w:hAnsi="Courier New" w:cs="Courier New"/>
    </w:rPr>
  </w:style>
  <w:style w:type="character" w:customStyle="1" w:styleId="TextodemacroCarter">
    <w:name w:val="Texto de macro Caráter"/>
    <w:link w:val="Textodemacro"/>
    <w:rsid w:val="00374E29"/>
    <w:rPr>
      <w:rFonts w:ascii="Consolas" w:hAnsi="Consolas" w:cs="Garamond"/>
      <w:lang w:eastAsia="en-US"/>
    </w:rPr>
  </w:style>
  <w:style w:type="paragraph" w:styleId="Cabealhodendicedeautoridades">
    <w:name w:val="toa heading"/>
    <w:basedOn w:val="Normal"/>
    <w:next w:val="ndicedeautoridades"/>
    <w:semiHidden/>
    <w:rsid w:val="00374E29"/>
    <w:pPr>
      <w:keepNext/>
      <w:spacing w:line="720" w:lineRule="atLeast"/>
    </w:pPr>
    <w:rPr>
      <w:caps/>
      <w:spacing w:val="-10"/>
      <w:kern w:val="28"/>
    </w:rPr>
  </w:style>
  <w:style w:type="paragraph" w:styleId="Listacommarcas">
    <w:name w:val="List Bullet"/>
    <w:basedOn w:val="Normal"/>
    <w:rsid w:val="00374E29"/>
    <w:pPr>
      <w:numPr>
        <w:numId w:val="3"/>
      </w:numPr>
      <w:spacing w:after="240" w:line="240" w:lineRule="atLeast"/>
      <w:ind w:left="720" w:right="720"/>
      <w:jc w:val="both"/>
    </w:pPr>
  </w:style>
  <w:style w:type="paragraph" w:styleId="Subttulo">
    <w:name w:val="Subtitle"/>
    <w:basedOn w:val="Ttulo"/>
    <w:next w:val="Corpodetexto"/>
    <w:link w:val="SubttuloCarter"/>
    <w:qFormat/>
    <w:rsid w:val="00374E29"/>
    <w:pPr>
      <w:spacing w:after="420"/>
    </w:pPr>
    <w:rPr>
      <w:spacing w:val="20"/>
      <w:sz w:val="22"/>
      <w:szCs w:val="22"/>
    </w:rPr>
  </w:style>
  <w:style w:type="character" w:customStyle="1" w:styleId="SubttuloCarter">
    <w:name w:val="Subtítulo Caráter"/>
    <w:link w:val="Subttulo"/>
    <w:rsid w:val="00374E2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tulo">
    <w:name w:val="Title"/>
    <w:basedOn w:val="Normal"/>
    <w:next w:val="Subttulo"/>
    <w:link w:val="TtuloCarter"/>
    <w:qFormat/>
    <w:rsid w:val="00374E29"/>
    <w:pPr>
      <w:keepNext/>
      <w:keepLines/>
      <w:spacing w:before="140"/>
      <w:jc w:val="center"/>
    </w:pPr>
    <w:rPr>
      <w:caps/>
      <w:spacing w:val="60"/>
      <w:kern w:val="20"/>
      <w:sz w:val="44"/>
      <w:szCs w:val="44"/>
    </w:rPr>
  </w:style>
  <w:style w:type="character" w:customStyle="1" w:styleId="TtuloCarter">
    <w:name w:val="Título Caráter"/>
    <w:link w:val="Ttulo"/>
    <w:rsid w:val="00374E2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BlockQuotationChar">
    <w:name w:val="Block Quotation Char"/>
    <w:link w:val="BlockQuotation"/>
    <w:locked/>
    <w:rsid w:val="00374E29"/>
    <w:rPr>
      <w:rFonts w:ascii="Garamond" w:hAnsi="Garamond" w:hint="default"/>
      <w:i/>
      <w:iCs w:val="0"/>
      <w:sz w:val="22"/>
      <w:lang w:val="en-US" w:eastAsia="en-US" w:bidi="en-US"/>
    </w:rPr>
  </w:style>
  <w:style w:type="paragraph" w:customStyle="1" w:styleId="BlockQuotation">
    <w:name w:val="Block Quotation"/>
    <w:basedOn w:val="Corpodetexto"/>
    <w:link w:val="BlockQuotationChar"/>
    <w:rsid w:val="00374E2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  <w:lang w:val="en-US" w:bidi="en-US"/>
    </w:rPr>
  </w:style>
  <w:style w:type="paragraph" w:customStyle="1" w:styleId="SubtitleCover">
    <w:name w:val="Subtitle Cover"/>
    <w:basedOn w:val="TitleCover"/>
    <w:next w:val="Corpodetexto"/>
    <w:rsid w:val="00374E29"/>
    <w:pPr>
      <w:pBdr>
        <w:top w:val="single" w:sz="6" w:space="12" w:color="808080"/>
      </w:pBdr>
      <w:spacing w:after="0" w:line="440" w:lineRule="atLeast"/>
    </w:pPr>
    <w:rPr>
      <w:spacing w:val="30"/>
      <w:sz w:val="36"/>
      <w:szCs w:val="36"/>
    </w:rPr>
  </w:style>
  <w:style w:type="paragraph" w:customStyle="1" w:styleId="TitleCover">
    <w:name w:val="Title Cover"/>
    <w:basedOn w:val="Normal"/>
    <w:next w:val="SubtitleCover"/>
    <w:rsid w:val="00374E29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  <w:szCs w:val="64"/>
      <w:lang w:val="en-US" w:bidi="en-US"/>
    </w:rPr>
  </w:style>
  <w:style w:type="paragraph" w:customStyle="1" w:styleId="Columnheadings">
    <w:name w:val="Column headings"/>
    <w:basedOn w:val="Normal"/>
    <w:rsid w:val="00374E29"/>
    <w:pPr>
      <w:keepNext/>
      <w:spacing w:before="80"/>
      <w:jc w:val="center"/>
    </w:pPr>
    <w:rPr>
      <w:caps/>
      <w:sz w:val="14"/>
      <w:szCs w:val="14"/>
      <w:lang w:val="en-US" w:bidi="en-US"/>
    </w:rPr>
  </w:style>
  <w:style w:type="paragraph" w:customStyle="1" w:styleId="CompanyName">
    <w:name w:val="Company Name"/>
    <w:basedOn w:val="Corpodetexto"/>
    <w:rsid w:val="00374E29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  <w:lang w:val="en-US" w:bidi="en-US"/>
    </w:rPr>
  </w:style>
  <w:style w:type="paragraph" w:customStyle="1" w:styleId="Rowlabels">
    <w:name w:val="Row labels"/>
    <w:basedOn w:val="Normal"/>
    <w:rsid w:val="00374E29"/>
    <w:pPr>
      <w:keepNext/>
      <w:spacing w:before="40"/>
    </w:pPr>
    <w:rPr>
      <w:sz w:val="18"/>
      <w:szCs w:val="18"/>
      <w:lang w:val="en-US" w:bidi="en-US"/>
    </w:rPr>
  </w:style>
  <w:style w:type="paragraph" w:customStyle="1" w:styleId="Percentage">
    <w:name w:val="Percentage"/>
    <w:basedOn w:val="Normal"/>
    <w:rsid w:val="00374E29"/>
    <w:pPr>
      <w:spacing w:before="40"/>
      <w:jc w:val="center"/>
    </w:pPr>
    <w:rPr>
      <w:sz w:val="18"/>
      <w:szCs w:val="18"/>
      <w:lang w:val="en-US" w:bidi="en-US"/>
    </w:rPr>
  </w:style>
  <w:style w:type="character" w:customStyle="1" w:styleId="NumberedListChar">
    <w:name w:val="Numbered List Char"/>
    <w:link w:val="NumberedList"/>
    <w:locked/>
    <w:rsid w:val="00374E29"/>
    <w:rPr>
      <w:rFonts w:ascii="Garamond" w:hAnsi="Garamond" w:hint="default"/>
      <w:sz w:val="22"/>
      <w:lang w:val="en-US" w:eastAsia="en-US" w:bidi="en-US"/>
    </w:rPr>
  </w:style>
  <w:style w:type="paragraph" w:customStyle="1" w:styleId="NumberedList">
    <w:name w:val="Numbered List"/>
    <w:basedOn w:val="Normal"/>
    <w:link w:val="NumberedListChar"/>
    <w:rsid w:val="00374E29"/>
    <w:pPr>
      <w:numPr>
        <w:numId w:val="5"/>
      </w:numPr>
      <w:spacing w:after="240" w:line="312" w:lineRule="auto"/>
      <w:contextualSpacing/>
    </w:pPr>
    <w:rPr>
      <w:lang w:val="en-US" w:bidi="en-US"/>
    </w:rPr>
  </w:style>
  <w:style w:type="character" w:customStyle="1" w:styleId="NumberedListBoldChar">
    <w:name w:val="Numbered List Bold Char"/>
    <w:link w:val="NumberedListBold"/>
    <w:locked/>
    <w:rsid w:val="00374E29"/>
    <w:rPr>
      <w:rFonts w:ascii="Garamond" w:hAnsi="Garamond" w:hint="default"/>
      <w:b/>
      <w:bCs/>
      <w:sz w:val="22"/>
      <w:lang w:val="en-US" w:eastAsia="en-US" w:bidi="en-US"/>
    </w:rPr>
  </w:style>
  <w:style w:type="paragraph" w:customStyle="1" w:styleId="NumberedListBold">
    <w:name w:val="Numbered List Bold"/>
    <w:basedOn w:val="NumberedList"/>
    <w:link w:val="NumberedListBoldChar"/>
    <w:rsid w:val="00374E29"/>
    <w:rPr>
      <w:b/>
      <w:bCs/>
    </w:rPr>
  </w:style>
  <w:style w:type="paragraph" w:customStyle="1" w:styleId="LineSpace">
    <w:name w:val="Line Space"/>
    <w:basedOn w:val="Normal"/>
    <w:rsid w:val="00374E29"/>
    <w:rPr>
      <w:rFonts w:ascii="Verdana" w:hAnsi="Verdana" w:cs="Verdana"/>
      <w:sz w:val="12"/>
      <w:szCs w:val="12"/>
      <w:lang w:val="en-US" w:bidi="en-US"/>
    </w:rPr>
  </w:style>
  <w:style w:type="character" w:styleId="Refdenotaderodap">
    <w:name w:val="footnote reference"/>
    <w:semiHidden/>
    <w:rsid w:val="00374E29"/>
    <w:rPr>
      <w:vertAlign w:val="superscript"/>
    </w:rPr>
  </w:style>
  <w:style w:type="character" w:styleId="Refdecomentrio">
    <w:name w:val="annotation reference"/>
    <w:semiHidden/>
    <w:rsid w:val="00374E29"/>
    <w:rPr>
      <w:sz w:val="16"/>
    </w:rPr>
  </w:style>
  <w:style w:type="character" w:styleId="Nmerodepgina">
    <w:name w:val="page number"/>
    <w:rsid w:val="00374E29"/>
    <w:rPr>
      <w:sz w:val="24"/>
    </w:rPr>
  </w:style>
  <w:style w:type="character" w:styleId="Refdenotadefim">
    <w:name w:val="endnote reference"/>
    <w:semiHidden/>
    <w:rsid w:val="00374E29"/>
    <w:rPr>
      <w:vertAlign w:val="superscript"/>
    </w:rPr>
  </w:style>
  <w:style w:type="character" w:customStyle="1" w:styleId="Lead-inEmphasis">
    <w:name w:val="Lead-in Emphasis"/>
    <w:rsid w:val="00374E29"/>
    <w:rPr>
      <w:caps/>
      <w:sz w:val="18"/>
      <w:lang w:val="en-US" w:eastAsia="en-US" w:bidi="en-US"/>
    </w:rPr>
  </w:style>
  <w:style w:type="paragraph" w:styleId="Cabealho">
    <w:name w:val="header"/>
    <w:basedOn w:val="Normal"/>
    <w:link w:val="CabealhoCarter"/>
    <w:rsid w:val="00374E29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link w:val="Cabealho"/>
    <w:rsid w:val="00374E29"/>
    <w:rPr>
      <w:rFonts w:ascii="Garamond" w:hAnsi="Garamond" w:cs="Garamond"/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rsid w:val="00374E29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link w:val="Rodap"/>
    <w:uiPriority w:val="99"/>
    <w:rsid w:val="00374E29"/>
    <w:rPr>
      <w:rFonts w:ascii="Garamond" w:hAnsi="Garamond" w:cs="Garamond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F20B3E"/>
    <w:rPr>
      <w:rFonts w:ascii="Garamond" w:hAnsi="Garamond" w:cs="Garamond"/>
      <w:sz w:val="22"/>
      <w:szCs w:val="22"/>
      <w:lang w:val="en-IE" w:eastAsia="en-US"/>
    </w:rPr>
  </w:style>
  <w:style w:type="paragraph" w:styleId="Textodebalo">
    <w:name w:val="Balloon Text"/>
    <w:basedOn w:val="Normal"/>
    <w:link w:val="TextodebaloCarter"/>
    <w:rsid w:val="00F20B3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20B3E"/>
    <w:rPr>
      <w:rFonts w:ascii="Tahoma" w:hAnsi="Tahoma" w:cs="Tahoma"/>
      <w:sz w:val="16"/>
      <w:szCs w:val="16"/>
      <w:lang w:eastAsia="en-US"/>
    </w:rPr>
  </w:style>
  <w:style w:type="table" w:styleId="TabelacomGrelha">
    <w:name w:val="Table Grid"/>
    <w:basedOn w:val="Tabelanormal"/>
    <w:rsid w:val="009E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44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REI\AppData\Roaming\Microsoft\Templates\Business%20repor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C:\Users\CMREI\AppData\Roaming\Microsoft\Templates\Business report.dot</Template>
  <TotalTime>1</TotalTime>
  <Pages>10</Pages>
  <Words>1089</Words>
  <Characters>6167</Characters>
  <Application>Microsoft Office Word</Application>
  <DocSecurity>0</DocSecurity>
  <Lines>616</Lines>
  <Paragraphs>518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[NOME DA EMPRESA]</vt:lpstr>
    </vt:vector>
  </TitlesOfParts>
  <Company>Microsoft Corporation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CMREI</dc:creator>
  <cp:lastModifiedBy>Madalena Sofia Alves de Oliveira</cp:lastModifiedBy>
  <cp:revision>2</cp:revision>
  <dcterms:created xsi:type="dcterms:W3CDTF">2025-07-11T14:33:00Z</dcterms:created>
  <dcterms:modified xsi:type="dcterms:W3CDTF">2025-07-11T14:33:00Z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TC010178172070</vt:lpwstr>
  </property>
  <property fmtid="{D5CDD505-2E9C-101B-9397-08002B2CF9AE}" pid="3" name="GrammarlyDocumentId">
    <vt:lpwstr>9924fcd37f9ac6fcb9dbc6472bec138ccd6430dbae243470cbba961049e84aa0</vt:lpwstr>
  </property>
</Properties>
</file>